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0C8D9A" w14:textId="557AAA77" w:rsidR="00AC5AED" w:rsidRPr="00597962" w:rsidRDefault="00AC5AED" w:rsidP="00AC5AED">
      <w:pPr>
        <w:pStyle w:val="Opisslike"/>
        <w:spacing w:before="0" w:after="0"/>
        <w:rPr>
          <w:rFonts w:ascii="Times New Roman" w:hAnsi="Times New Roman" w:cs="Times New Roman"/>
          <w:i w:val="0"/>
          <w:iCs w:val="0"/>
        </w:rPr>
      </w:pPr>
      <w:r w:rsidRPr="00597962">
        <w:rPr>
          <w:rFonts w:ascii="Times New Roman" w:hAnsi="Times New Roman" w:cs="Times New Roman"/>
          <w:i w:val="0"/>
          <w:iCs w:val="0"/>
        </w:rPr>
        <w:t>Broj: 04-40-</w:t>
      </w:r>
      <w:r w:rsidR="005B2ADE" w:rsidRPr="00597962">
        <w:rPr>
          <w:rFonts w:ascii="Times New Roman" w:hAnsi="Times New Roman" w:cs="Times New Roman"/>
          <w:i w:val="0"/>
          <w:iCs w:val="0"/>
        </w:rPr>
        <w:t>1-</w:t>
      </w:r>
      <w:r w:rsidR="00F26FB8">
        <w:rPr>
          <w:rFonts w:ascii="Times New Roman" w:hAnsi="Times New Roman" w:cs="Times New Roman"/>
          <w:i w:val="0"/>
          <w:iCs w:val="0"/>
        </w:rPr>
        <w:t>1</w:t>
      </w:r>
      <w:r w:rsidR="00B246A3">
        <w:rPr>
          <w:rFonts w:ascii="Times New Roman" w:hAnsi="Times New Roman" w:cs="Times New Roman"/>
          <w:i w:val="0"/>
          <w:iCs w:val="0"/>
        </w:rPr>
        <w:t>5</w:t>
      </w:r>
      <w:r w:rsidR="00A20ADC">
        <w:rPr>
          <w:rFonts w:ascii="Times New Roman" w:hAnsi="Times New Roman" w:cs="Times New Roman"/>
          <w:i w:val="0"/>
          <w:iCs w:val="0"/>
        </w:rPr>
        <w:t>7</w:t>
      </w:r>
      <w:r w:rsidR="0044768F" w:rsidRPr="00597962">
        <w:rPr>
          <w:rFonts w:ascii="Times New Roman" w:hAnsi="Times New Roman" w:cs="Times New Roman"/>
          <w:i w:val="0"/>
          <w:iCs w:val="0"/>
        </w:rPr>
        <w:t>/</w:t>
      </w:r>
      <w:r w:rsidRPr="00597962">
        <w:rPr>
          <w:rFonts w:ascii="Times New Roman" w:hAnsi="Times New Roman" w:cs="Times New Roman"/>
          <w:i w:val="0"/>
          <w:iCs w:val="0"/>
        </w:rPr>
        <w:t>2</w:t>
      </w:r>
      <w:r w:rsidR="006A68A7" w:rsidRPr="00597962">
        <w:rPr>
          <w:rFonts w:ascii="Times New Roman" w:hAnsi="Times New Roman" w:cs="Times New Roman"/>
          <w:i w:val="0"/>
          <w:iCs w:val="0"/>
        </w:rPr>
        <w:t>6</w:t>
      </w:r>
    </w:p>
    <w:p w14:paraId="4FFA1C96" w14:textId="5BA10077" w:rsidR="00A25D57" w:rsidRPr="00597962" w:rsidRDefault="00AC5AED" w:rsidP="00AC5AED">
      <w:pPr>
        <w:pStyle w:val="Opisslike"/>
        <w:spacing w:before="0" w:after="0"/>
        <w:rPr>
          <w:rFonts w:ascii="Times New Roman" w:hAnsi="Times New Roman" w:cs="Times New Roman"/>
          <w:i w:val="0"/>
          <w:iCs w:val="0"/>
        </w:rPr>
      </w:pPr>
      <w:r w:rsidRPr="00597962">
        <w:rPr>
          <w:rFonts w:ascii="Times New Roman" w:hAnsi="Times New Roman" w:cs="Times New Roman"/>
          <w:i w:val="0"/>
          <w:iCs w:val="0"/>
        </w:rPr>
        <w:t xml:space="preserve">Sarajevo, </w:t>
      </w:r>
      <w:r w:rsidR="00B246A3">
        <w:rPr>
          <w:rFonts w:ascii="Times New Roman" w:hAnsi="Times New Roman" w:cs="Times New Roman"/>
          <w:i w:val="0"/>
          <w:iCs w:val="0"/>
        </w:rPr>
        <w:t>0</w:t>
      </w:r>
      <w:r w:rsidR="00A20ADC">
        <w:rPr>
          <w:rFonts w:ascii="Times New Roman" w:hAnsi="Times New Roman" w:cs="Times New Roman"/>
          <w:i w:val="0"/>
          <w:iCs w:val="0"/>
        </w:rPr>
        <w:t>7</w:t>
      </w:r>
      <w:r w:rsidR="00395122" w:rsidRPr="00597962">
        <w:rPr>
          <w:rFonts w:ascii="Times New Roman" w:hAnsi="Times New Roman" w:cs="Times New Roman"/>
          <w:i w:val="0"/>
          <w:iCs w:val="0"/>
        </w:rPr>
        <w:t>.</w:t>
      </w:r>
      <w:r w:rsidR="006A68A7" w:rsidRPr="00597962">
        <w:rPr>
          <w:rFonts w:ascii="Times New Roman" w:hAnsi="Times New Roman" w:cs="Times New Roman"/>
          <w:i w:val="0"/>
          <w:iCs w:val="0"/>
        </w:rPr>
        <w:t>0</w:t>
      </w:r>
      <w:r w:rsidR="00B246A3">
        <w:rPr>
          <w:rFonts w:ascii="Times New Roman" w:hAnsi="Times New Roman" w:cs="Times New Roman"/>
          <w:i w:val="0"/>
          <w:iCs w:val="0"/>
        </w:rPr>
        <w:t>6</w:t>
      </w:r>
      <w:r w:rsidRPr="00597962">
        <w:rPr>
          <w:rFonts w:ascii="Times New Roman" w:hAnsi="Times New Roman" w:cs="Times New Roman"/>
          <w:i w:val="0"/>
          <w:iCs w:val="0"/>
        </w:rPr>
        <w:t>.202</w:t>
      </w:r>
      <w:r w:rsidR="006A68A7" w:rsidRPr="00597962">
        <w:rPr>
          <w:rFonts w:ascii="Times New Roman" w:hAnsi="Times New Roman" w:cs="Times New Roman"/>
          <w:i w:val="0"/>
          <w:iCs w:val="0"/>
        </w:rPr>
        <w:t>6</w:t>
      </w:r>
      <w:r w:rsidRPr="00597962">
        <w:rPr>
          <w:rFonts w:ascii="Times New Roman" w:hAnsi="Times New Roman" w:cs="Times New Roman"/>
          <w:i w:val="0"/>
          <w:iCs w:val="0"/>
        </w:rPr>
        <w:t>. godine</w:t>
      </w:r>
    </w:p>
    <w:p w14:paraId="2617839B" w14:textId="77777777" w:rsidR="0057730C" w:rsidRPr="00597962" w:rsidRDefault="0057730C" w:rsidP="00AC5AED">
      <w:pPr>
        <w:pStyle w:val="Opisslike"/>
        <w:spacing w:before="0" w:after="0"/>
        <w:rPr>
          <w:rFonts w:ascii="Times New Roman" w:hAnsi="Times New Roman" w:cs="Times New Roman"/>
          <w:i w:val="0"/>
          <w:iCs w:val="0"/>
        </w:rPr>
      </w:pPr>
    </w:p>
    <w:p w14:paraId="0FAE1C15" w14:textId="40E5F6E6" w:rsidR="006128B8" w:rsidRPr="00597962" w:rsidRDefault="00AC5AED" w:rsidP="00634685">
      <w:pPr>
        <w:ind w:firstLine="708"/>
        <w:jc w:val="both"/>
        <w:rPr>
          <w:rFonts w:ascii="Times New Roman" w:hAnsi="Times New Roman" w:cs="Times New Roman"/>
        </w:rPr>
      </w:pPr>
      <w:r w:rsidRPr="00597962">
        <w:rPr>
          <w:rFonts w:ascii="Times New Roman" w:hAnsi="Times New Roman" w:cs="Times New Roman"/>
        </w:rPr>
        <w:t>Na osnovu dobi</w:t>
      </w:r>
      <w:r w:rsidR="005F7BC7" w:rsidRPr="00597962">
        <w:rPr>
          <w:rFonts w:ascii="Times New Roman" w:hAnsi="Times New Roman" w:cs="Times New Roman"/>
        </w:rPr>
        <w:t>v</w:t>
      </w:r>
      <w:r w:rsidRPr="00597962">
        <w:rPr>
          <w:rFonts w:ascii="Times New Roman" w:hAnsi="Times New Roman" w:cs="Times New Roman"/>
        </w:rPr>
        <w:t xml:space="preserve">enih i obrađenih informacija od: općinskih operativnih centara civilne zaštite, Federalnog hidrometeorološkog zavoda, JU Zavoda za hitnu medicinsku pomoć Kantona Sarajevo, JU Zavod za javno zdravstvo Kantona Sarajevo, MUP-a Kantona Sarajevo, </w:t>
      </w:r>
      <w:r w:rsidRPr="00597962">
        <w:rPr>
          <w:rFonts w:ascii="Times New Roman" w:hAnsi="Times New Roman" w:cs="Times New Roman"/>
          <w:iCs/>
        </w:rPr>
        <w:t>BIHAMK-a</w:t>
      </w:r>
      <w:r w:rsidRPr="00597962">
        <w:rPr>
          <w:rFonts w:ascii="Times New Roman" w:hAnsi="Times New Roman" w:cs="Times New Roman"/>
        </w:rPr>
        <w:t xml:space="preserve"> i drugih struktura zaštite i spašavanja formiranih na području Kantona Sarajevo, dojava građana, a u skladu  sa članom 152. Zakona o zaštiti i spašavanju ljudi i materijalnih dobara od prirodnih i drugih nesreća („Službene novine Federacije BiH“, br. 39/03, 22/06 i 43/10) i čl. 14., 17. i 19. Pravilnika o organiz</w:t>
      </w:r>
      <w:r w:rsidR="006B53A4" w:rsidRPr="00597962">
        <w:rPr>
          <w:rFonts w:ascii="Times New Roman" w:hAnsi="Times New Roman" w:cs="Times New Roman"/>
        </w:rPr>
        <w:t>ira</w:t>
      </w:r>
      <w:r w:rsidRPr="00597962">
        <w:rPr>
          <w:rFonts w:ascii="Times New Roman" w:hAnsi="Times New Roman" w:cs="Times New Roman"/>
        </w:rPr>
        <w:t>nju i funkcioni</w:t>
      </w:r>
      <w:r w:rsidR="006B53A4" w:rsidRPr="00597962">
        <w:rPr>
          <w:rFonts w:ascii="Times New Roman" w:hAnsi="Times New Roman" w:cs="Times New Roman"/>
        </w:rPr>
        <w:t>r</w:t>
      </w:r>
      <w:r w:rsidRPr="00597962">
        <w:rPr>
          <w:rFonts w:ascii="Times New Roman" w:hAnsi="Times New Roman" w:cs="Times New Roman"/>
        </w:rPr>
        <w:t>anju operativnih centara civilne zaštite („Službene novine Federacije BiH“, broj 9/19) dostavljamo Vam:</w:t>
      </w:r>
    </w:p>
    <w:p w14:paraId="55C61C30" w14:textId="77777777" w:rsidR="00BA67E5" w:rsidRDefault="00BA67E5" w:rsidP="00634685">
      <w:pPr>
        <w:ind w:firstLine="708"/>
        <w:jc w:val="both"/>
        <w:rPr>
          <w:rFonts w:ascii="Times New Roman" w:hAnsi="Times New Roman" w:cs="Times New Roman"/>
        </w:rPr>
      </w:pPr>
    </w:p>
    <w:p w14:paraId="388784E8" w14:textId="77777777" w:rsidR="00F57C65" w:rsidRPr="00597962" w:rsidRDefault="00F57C65" w:rsidP="00634685">
      <w:pPr>
        <w:ind w:firstLine="708"/>
        <w:jc w:val="both"/>
        <w:rPr>
          <w:rFonts w:ascii="Times New Roman" w:hAnsi="Times New Roman" w:cs="Times New Roman"/>
        </w:rPr>
      </w:pPr>
    </w:p>
    <w:p w14:paraId="60DB46F3" w14:textId="77777777" w:rsidR="006E1779" w:rsidRPr="00597962" w:rsidRDefault="006E1779" w:rsidP="00395122">
      <w:pPr>
        <w:jc w:val="both"/>
        <w:rPr>
          <w:rFonts w:ascii="Times New Roman" w:hAnsi="Times New Roman" w:cs="Times New Roman"/>
        </w:rPr>
      </w:pPr>
    </w:p>
    <w:p w14:paraId="65EF36C7" w14:textId="556C7475" w:rsidR="003B6AAA" w:rsidRPr="00597962" w:rsidRDefault="003B6AAA" w:rsidP="005F3687">
      <w:pPr>
        <w:jc w:val="center"/>
        <w:rPr>
          <w:rFonts w:ascii="Times New Roman" w:hAnsi="Times New Roman" w:cs="Times New Roman"/>
          <w:b/>
          <w:bCs/>
        </w:rPr>
      </w:pPr>
      <w:r w:rsidRPr="00597962">
        <w:rPr>
          <w:rFonts w:ascii="Times New Roman" w:hAnsi="Times New Roman" w:cs="Times New Roman"/>
          <w:b/>
          <w:bCs/>
        </w:rPr>
        <w:t>REDOVNI IZVJEŠTAJ</w:t>
      </w:r>
    </w:p>
    <w:p w14:paraId="3DD17A5E" w14:textId="2E80AE4C" w:rsidR="00A25D57" w:rsidRPr="00597962" w:rsidRDefault="003B6AAA" w:rsidP="0057730C">
      <w:pPr>
        <w:rPr>
          <w:rFonts w:ascii="Times New Roman" w:hAnsi="Times New Roman" w:cs="Times New Roman"/>
          <w:b/>
          <w:bCs/>
        </w:rPr>
      </w:pPr>
      <w:r w:rsidRPr="00597962">
        <w:rPr>
          <w:rFonts w:ascii="Times New Roman" w:hAnsi="Times New Roman" w:cs="Times New Roman"/>
          <w:b/>
          <w:bCs/>
        </w:rPr>
        <w:t xml:space="preserve">                             za period od 08:30 sati </w:t>
      </w:r>
      <w:r w:rsidR="009C40E0">
        <w:rPr>
          <w:rFonts w:ascii="Times New Roman" w:hAnsi="Times New Roman" w:cs="Times New Roman"/>
          <w:b/>
          <w:bCs/>
        </w:rPr>
        <w:t>0</w:t>
      </w:r>
      <w:r w:rsidR="00A20ADC">
        <w:rPr>
          <w:rFonts w:ascii="Times New Roman" w:hAnsi="Times New Roman" w:cs="Times New Roman"/>
          <w:b/>
          <w:bCs/>
        </w:rPr>
        <w:t>6</w:t>
      </w:r>
      <w:r w:rsidR="00F04A19" w:rsidRPr="00597962">
        <w:rPr>
          <w:rFonts w:ascii="Times New Roman" w:hAnsi="Times New Roman" w:cs="Times New Roman"/>
          <w:b/>
          <w:bCs/>
        </w:rPr>
        <w:t>.</w:t>
      </w:r>
      <w:r w:rsidR="006A68A7" w:rsidRPr="00597962">
        <w:rPr>
          <w:rFonts w:ascii="Times New Roman" w:hAnsi="Times New Roman" w:cs="Times New Roman"/>
          <w:b/>
          <w:bCs/>
        </w:rPr>
        <w:t>0</w:t>
      </w:r>
      <w:r w:rsidR="009C40E0">
        <w:rPr>
          <w:rFonts w:ascii="Times New Roman" w:hAnsi="Times New Roman" w:cs="Times New Roman"/>
          <w:b/>
          <w:bCs/>
        </w:rPr>
        <w:t>6</w:t>
      </w:r>
      <w:r w:rsidRPr="00597962">
        <w:rPr>
          <w:rFonts w:ascii="Times New Roman" w:hAnsi="Times New Roman" w:cs="Times New Roman"/>
          <w:b/>
          <w:bCs/>
        </w:rPr>
        <w:t>.202</w:t>
      </w:r>
      <w:r w:rsidR="006A68A7" w:rsidRPr="00597962">
        <w:rPr>
          <w:rFonts w:ascii="Times New Roman" w:hAnsi="Times New Roman" w:cs="Times New Roman"/>
          <w:b/>
          <w:bCs/>
        </w:rPr>
        <w:t>6</w:t>
      </w:r>
      <w:r w:rsidRPr="00597962">
        <w:rPr>
          <w:rFonts w:ascii="Times New Roman" w:hAnsi="Times New Roman" w:cs="Times New Roman"/>
          <w:b/>
          <w:bCs/>
        </w:rPr>
        <w:t xml:space="preserve">. do 08:30 sati </w:t>
      </w:r>
      <w:r w:rsidR="009C40E0">
        <w:rPr>
          <w:rFonts w:ascii="Times New Roman" w:hAnsi="Times New Roman" w:cs="Times New Roman"/>
          <w:b/>
          <w:bCs/>
        </w:rPr>
        <w:t>0</w:t>
      </w:r>
      <w:r w:rsidR="00A20ADC">
        <w:rPr>
          <w:rFonts w:ascii="Times New Roman" w:hAnsi="Times New Roman" w:cs="Times New Roman"/>
          <w:b/>
          <w:bCs/>
        </w:rPr>
        <w:t>7</w:t>
      </w:r>
      <w:r w:rsidR="00F04A19" w:rsidRPr="00597962">
        <w:rPr>
          <w:rFonts w:ascii="Times New Roman" w:hAnsi="Times New Roman" w:cs="Times New Roman"/>
          <w:b/>
          <w:bCs/>
        </w:rPr>
        <w:t>.</w:t>
      </w:r>
      <w:r w:rsidR="006A68A7" w:rsidRPr="00597962">
        <w:rPr>
          <w:rFonts w:ascii="Times New Roman" w:hAnsi="Times New Roman" w:cs="Times New Roman"/>
          <w:b/>
          <w:bCs/>
        </w:rPr>
        <w:t>0</w:t>
      </w:r>
      <w:r w:rsidR="009C40E0">
        <w:rPr>
          <w:rFonts w:ascii="Times New Roman" w:hAnsi="Times New Roman" w:cs="Times New Roman"/>
          <w:b/>
          <w:bCs/>
        </w:rPr>
        <w:t>6</w:t>
      </w:r>
      <w:r w:rsidRPr="00597962">
        <w:rPr>
          <w:rFonts w:ascii="Times New Roman" w:hAnsi="Times New Roman" w:cs="Times New Roman"/>
          <w:b/>
          <w:bCs/>
        </w:rPr>
        <w:t>.202</w:t>
      </w:r>
      <w:r w:rsidR="006A68A7" w:rsidRPr="00597962">
        <w:rPr>
          <w:rFonts w:ascii="Times New Roman" w:hAnsi="Times New Roman" w:cs="Times New Roman"/>
          <w:b/>
          <w:bCs/>
        </w:rPr>
        <w:t>6</w:t>
      </w:r>
      <w:r w:rsidRPr="00597962">
        <w:rPr>
          <w:rFonts w:ascii="Times New Roman" w:hAnsi="Times New Roman" w:cs="Times New Roman"/>
          <w:b/>
          <w:bCs/>
        </w:rPr>
        <w:t>. godin</w:t>
      </w:r>
      <w:r w:rsidR="00892DAE" w:rsidRPr="00597962">
        <w:rPr>
          <w:rFonts w:ascii="Times New Roman" w:hAnsi="Times New Roman" w:cs="Times New Roman"/>
          <w:b/>
          <w:bCs/>
        </w:rPr>
        <w:t>e</w:t>
      </w:r>
      <w:r w:rsidR="008E46FD" w:rsidRPr="00597962">
        <w:rPr>
          <w:rFonts w:ascii="Times New Roman" w:hAnsi="Times New Roman" w:cs="Times New Roman"/>
          <w:b/>
          <w:bCs/>
        </w:rPr>
        <w:t xml:space="preserve">  </w:t>
      </w:r>
    </w:p>
    <w:p w14:paraId="6EFBA8BF" w14:textId="77777777" w:rsidR="00346AB1" w:rsidRPr="00597962" w:rsidRDefault="00346AB1" w:rsidP="0057730C">
      <w:pPr>
        <w:rPr>
          <w:rFonts w:ascii="Times New Roman" w:hAnsi="Times New Roman" w:cs="Times New Roman"/>
          <w:b/>
          <w:bCs/>
        </w:rPr>
      </w:pPr>
    </w:p>
    <w:p w14:paraId="13D02E7D" w14:textId="64625704" w:rsidR="00120DB8" w:rsidRDefault="000A4CD5" w:rsidP="00187384">
      <w:pPr>
        <w:jc w:val="both"/>
        <w:rPr>
          <w:rFonts w:ascii="Times New Roman" w:hAnsi="Times New Roman" w:cs="Times New Roman"/>
          <w:b/>
          <w:bCs/>
        </w:rPr>
      </w:pPr>
      <w:r w:rsidRPr="00597962">
        <w:rPr>
          <w:rFonts w:ascii="Times New Roman" w:hAnsi="Times New Roman" w:cs="Times New Roman"/>
          <w:b/>
          <w:bCs/>
        </w:rPr>
        <w:tab/>
      </w:r>
    </w:p>
    <w:p w14:paraId="46E9599D" w14:textId="71231D57" w:rsidR="00265B39" w:rsidRDefault="00265B39" w:rsidP="00187384">
      <w:pPr>
        <w:jc w:val="both"/>
        <w:rPr>
          <w:rFonts w:ascii="Times New Roman" w:hAnsi="Times New Roman" w:cs="Times New Roman"/>
          <w:b/>
          <w:bCs/>
        </w:rPr>
      </w:pPr>
    </w:p>
    <w:p w14:paraId="19BAAC93" w14:textId="7934ACF5" w:rsidR="00970598" w:rsidRDefault="00970598" w:rsidP="00206993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03D9B641" w14:textId="5C36BB15" w:rsidR="00A20ADC" w:rsidRDefault="00120DB8" w:rsidP="00187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331080" w:rsidRPr="00597962">
        <w:rPr>
          <w:rFonts w:ascii="Times New Roman" w:hAnsi="Times New Roman" w:cs="Times New Roman"/>
          <w:b/>
          <w:bCs/>
        </w:rPr>
        <w:t>Kantonalna uprava civilne zaštite Kantona Sarajevo:</w:t>
      </w:r>
      <w:r w:rsidR="000A0AFE" w:rsidRPr="00597962">
        <w:rPr>
          <w:rFonts w:ascii="Times New Roman" w:hAnsi="Times New Roman" w:cs="Times New Roman"/>
        </w:rPr>
        <w:t xml:space="preserve"> </w:t>
      </w:r>
      <w:r w:rsidR="00DF0177" w:rsidRPr="00597962">
        <w:rPr>
          <w:rFonts w:ascii="Times New Roman" w:hAnsi="Times New Roman" w:cs="Times New Roman"/>
        </w:rPr>
        <w:t>Pripadnici</w:t>
      </w:r>
      <w:r w:rsidR="000A0AFE" w:rsidRPr="00597962">
        <w:rPr>
          <w:rFonts w:ascii="Times New Roman" w:hAnsi="Times New Roman" w:cs="Times New Roman"/>
        </w:rPr>
        <w:t xml:space="preserve"> </w:t>
      </w:r>
      <w:r w:rsidR="00DF0177" w:rsidRPr="00597962">
        <w:rPr>
          <w:rFonts w:ascii="Times New Roman" w:hAnsi="Times New Roman" w:cs="Times New Roman"/>
        </w:rPr>
        <w:t>Profesionalne vatrogasne jedinice Kantonalne uprave civilne zaštite Kantona Sarajevo u izvještajnom periodu</w:t>
      </w:r>
      <w:r w:rsidR="008B2EDB" w:rsidRPr="00597962">
        <w:rPr>
          <w:rFonts w:ascii="Times New Roman" w:hAnsi="Times New Roman" w:cs="Times New Roman"/>
        </w:rPr>
        <w:t xml:space="preserve"> </w:t>
      </w:r>
      <w:r w:rsidR="00EE7541" w:rsidRPr="00597962">
        <w:rPr>
          <w:rFonts w:ascii="Times New Roman" w:hAnsi="Times New Roman" w:cs="Times New Roman"/>
        </w:rPr>
        <w:t>imali</w:t>
      </w:r>
      <w:r w:rsidR="004460CD" w:rsidRPr="00597962">
        <w:rPr>
          <w:rFonts w:ascii="Times New Roman" w:hAnsi="Times New Roman" w:cs="Times New Roman"/>
        </w:rPr>
        <w:t xml:space="preserve"> </w:t>
      </w:r>
      <w:r w:rsidR="00B51D3D">
        <w:rPr>
          <w:rFonts w:ascii="Times New Roman" w:hAnsi="Times New Roman" w:cs="Times New Roman"/>
        </w:rPr>
        <w:t>su</w:t>
      </w:r>
      <w:r w:rsidR="00751787">
        <w:rPr>
          <w:rFonts w:ascii="Times New Roman" w:hAnsi="Times New Roman" w:cs="Times New Roman"/>
        </w:rPr>
        <w:t xml:space="preserve"> 11 intervencija i to: 2 na gašenju zapaljenog smeća u kontejneru, 1 na gašenju zapaljenog građevinskog materijala na krovu zgrade, 1 tehnička na uklanjanju oborenog stabla i 7 obezbjeđenja ( 6 tankovanje goriva na Međunarodnom aerodromu Sarajevo i 1 sportski događaj).</w:t>
      </w:r>
    </w:p>
    <w:p w14:paraId="12E1F8E6" w14:textId="77777777" w:rsidR="00265B39" w:rsidRDefault="00265B39" w:rsidP="00187384">
      <w:pPr>
        <w:jc w:val="both"/>
        <w:rPr>
          <w:rFonts w:ascii="Times New Roman" w:hAnsi="Times New Roman" w:cs="Times New Roman"/>
        </w:rPr>
      </w:pPr>
    </w:p>
    <w:p w14:paraId="577768B3" w14:textId="52879450" w:rsidR="001565E1" w:rsidRDefault="00BA67E5" w:rsidP="005A3DB1">
      <w:pPr>
        <w:pStyle w:val="NormalnoWeb"/>
        <w:spacing w:before="0" w:beforeAutospacing="0" w:after="0" w:afterAutospacing="0"/>
        <w:jc w:val="both"/>
        <w:rPr>
          <w:bCs/>
        </w:rPr>
      </w:pPr>
      <w:r w:rsidRPr="00597962">
        <w:rPr>
          <w:b/>
          <w:bCs/>
        </w:rPr>
        <w:tab/>
      </w:r>
      <w:r w:rsidR="001565E1" w:rsidRPr="00B339B9">
        <w:rPr>
          <w:b/>
          <w:bCs/>
        </w:rPr>
        <w:t>Općinski operativni centar civilne zaštite Stari Grad:</w:t>
      </w:r>
      <w:r w:rsidR="001565E1" w:rsidRPr="00B339B9">
        <w:rPr>
          <w:bCs/>
        </w:rPr>
        <w:t xml:space="preserve"> U skladu sa naredbama Štaba civilne zaštite Kantona Sarajevo, Općinski štab civilne zaštite Stari Grad organizovao je 24-satno osmatranje  (monitoring) terena na ugroženim područjima od klizišta, lokalitetima Curine njive, </w:t>
      </w:r>
      <w:r w:rsidR="001565E1" w:rsidRPr="00B339B9">
        <w:t>Knjeginjac</w:t>
      </w:r>
      <w:r w:rsidR="001565E1" w:rsidRPr="00B339B9">
        <w:rPr>
          <w:bCs/>
        </w:rPr>
        <w:t xml:space="preserve"> i Bistrički potok (teritorija  Općine Stari Grad Sarajevo i Opštine Istočni Stari Grad), te kontinuiranu analizu i procjenu stanja na ugroženom području u cilju osiguranja provođenja pravovremenih mjera zaštite stanovništva (pravovremenog upozoravanja i evakuacije stanovništva, ukoliko to situacija bude zahtijevala) i materijalnih dobara. </w:t>
      </w:r>
      <w:r w:rsidR="001565E1" w:rsidRPr="00B339B9">
        <w:t>Uposlenici Službe civilne zaštite Općine Stari Grad Sarajevo</w:t>
      </w:r>
      <w:r w:rsidR="001565E1" w:rsidRPr="00B339B9">
        <w:rPr>
          <w:bCs/>
        </w:rPr>
        <w:t xml:space="preserve">, na osnovu zadataka zaštite i spašavanja, dana </w:t>
      </w:r>
      <w:r w:rsidR="00B246A3">
        <w:rPr>
          <w:bCs/>
        </w:rPr>
        <w:t>0</w:t>
      </w:r>
      <w:r w:rsidR="00A20ADC">
        <w:rPr>
          <w:bCs/>
        </w:rPr>
        <w:t>6</w:t>
      </w:r>
      <w:r w:rsidR="001565E1" w:rsidRPr="00B339B9">
        <w:rPr>
          <w:bCs/>
        </w:rPr>
        <w:t>.0</w:t>
      </w:r>
      <w:r w:rsidR="00B246A3">
        <w:rPr>
          <w:bCs/>
        </w:rPr>
        <w:t>6</w:t>
      </w:r>
      <w:r w:rsidR="001565E1" w:rsidRPr="00B339B9">
        <w:rPr>
          <w:bCs/>
        </w:rPr>
        <w:t xml:space="preserve">.2026.godine, izvršili su obilazak i </w:t>
      </w:r>
      <w:r w:rsidR="001565E1" w:rsidRPr="007F5E76">
        <w:rPr>
          <w:bCs/>
        </w:rPr>
        <w:t>osmatranje terena na lokalitetima Curine njive, Knjeginjac i Bistrički potok.</w:t>
      </w:r>
    </w:p>
    <w:p w14:paraId="5A5640AB" w14:textId="6357CE55" w:rsidR="00C62541" w:rsidRDefault="00A066F2" w:rsidP="00DA7529">
      <w:pPr>
        <w:pStyle w:val="NormalnoWeb"/>
        <w:spacing w:before="0" w:beforeAutospacing="0" w:after="0" w:afterAutospacing="0"/>
        <w:jc w:val="both"/>
        <w:rPr>
          <w:rStyle w:val="Bullets"/>
          <w:rFonts w:ascii="Times New Roman" w:hAnsi="Times New Roman" w:cs="Times New Roman"/>
          <w:lang w:val="bs-Latn-BA"/>
        </w:rPr>
      </w:pPr>
      <w:r>
        <w:rPr>
          <w:bCs/>
        </w:rPr>
        <w:tab/>
        <w:t>P</w:t>
      </w:r>
      <w:r w:rsidRPr="00A066F2">
        <w:rPr>
          <w:bCs/>
        </w:rPr>
        <w:t>rilikom redovnog obilaska lokaliteta klizišta</w:t>
      </w:r>
      <w:r>
        <w:rPr>
          <w:bCs/>
        </w:rPr>
        <w:t xml:space="preserve"> Curine njive</w:t>
      </w:r>
      <w:r w:rsidRPr="00A066F2">
        <w:rPr>
          <w:bCs/>
        </w:rPr>
        <w:t>,</w:t>
      </w:r>
      <w:r>
        <w:rPr>
          <w:bCs/>
        </w:rPr>
        <w:t xml:space="preserve"> </w:t>
      </w:r>
      <w:r w:rsidRPr="00A066F2">
        <w:rPr>
          <w:bCs/>
        </w:rPr>
        <w:t xml:space="preserve">vizualnim pregledom ustanovljeno je </w:t>
      </w:r>
      <w:r w:rsidR="00B15705">
        <w:rPr>
          <w:bCs/>
        </w:rPr>
        <w:t xml:space="preserve">da </w:t>
      </w:r>
      <w:r w:rsidRPr="00A066F2">
        <w:rPr>
          <w:bCs/>
        </w:rPr>
        <w:t xml:space="preserve">se i dalje </w:t>
      </w:r>
      <w:r w:rsidR="00C62541">
        <w:rPr>
          <w:bCs/>
        </w:rPr>
        <w:t xml:space="preserve">izvode </w:t>
      </w:r>
      <w:r w:rsidR="00C62541">
        <w:rPr>
          <w:rStyle w:val="Bullets"/>
          <w:rFonts w:ascii="Times New Roman" w:hAnsi="Times New Roman" w:cs="Times New Roman"/>
          <w:lang w:val="bs-Latn-BA"/>
        </w:rPr>
        <w:t>radovi na krčenju</w:t>
      </w:r>
      <w:r w:rsidR="00DC5EE6">
        <w:rPr>
          <w:rStyle w:val="Bullets"/>
          <w:rFonts w:ascii="Times New Roman" w:hAnsi="Times New Roman" w:cs="Times New Roman"/>
          <w:lang w:val="bs-Latn-BA"/>
        </w:rPr>
        <w:t xml:space="preserve"> </w:t>
      </w:r>
      <w:r w:rsidR="00C62541">
        <w:rPr>
          <w:rStyle w:val="Bullets"/>
          <w:rFonts w:ascii="Times New Roman" w:hAnsi="Times New Roman" w:cs="Times New Roman"/>
          <w:lang w:val="bs-Latn-BA"/>
        </w:rPr>
        <w:t xml:space="preserve"> šume i proširenja pristupnog puta prema deponiji i završetku drenaže-rasadniku, kao i prokopu na igralištu, u cilju pripreme terena za saniranje klizišta. Teren </w:t>
      </w:r>
      <w:r w:rsidR="00A20ADC">
        <w:rPr>
          <w:rStyle w:val="Bullets"/>
          <w:rFonts w:ascii="Times New Roman" w:hAnsi="Times New Roman" w:cs="Times New Roman"/>
          <w:lang w:val="bs-Latn-BA"/>
        </w:rPr>
        <w:t xml:space="preserve">je </w:t>
      </w:r>
      <w:r w:rsidR="00C62541">
        <w:rPr>
          <w:rStyle w:val="Bullets"/>
          <w:rFonts w:ascii="Times New Roman" w:hAnsi="Times New Roman" w:cs="Times New Roman"/>
          <w:lang w:val="bs-Latn-BA"/>
        </w:rPr>
        <w:t xml:space="preserve">blatnjav i mokar uslijed vremenskih prilika.         </w:t>
      </w:r>
    </w:p>
    <w:p w14:paraId="369A61AF" w14:textId="2818E0A2" w:rsidR="00500D71" w:rsidRDefault="006543BA" w:rsidP="005A3DB1">
      <w:pPr>
        <w:pStyle w:val="NormalnoWeb"/>
        <w:spacing w:before="0" w:beforeAutospacing="0" w:after="0" w:afterAutospacing="0"/>
        <w:jc w:val="both"/>
        <w:rPr>
          <w:bCs/>
        </w:rPr>
      </w:pPr>
      <w:r>
        <w:rPr>
          <w:bCs/>
        </w:rPr>
        <w:tab/>
      </w:r>
      <w:r w:rsidR="00A066F2" w:rsidRPr="00A066F2">
        <w:rPr>
          <w:bCs/>
        </w:rPr>
        <w:t xml:space="preserve">Na lokalitetu deponije </w:t>
      </w:r>
      <w:r w:rsidR="00A066F2">
        <w:rPr>
          <w:bCs/>
        </w:rPr>
        <w:t xml:space="preserve">Knjeginjac </w:t>
      </w:r>
      <w:r w:rsidR="00A066F2" w:rsidRPr="00A066F2">
        <w:rPr>
          <w:bCs/>
        </w:rPr>
        <w:t>stanje je bez značajnih promjena u odnosu na predhodni dan.</w:t>
      </w:r>
      <w:r w:rsidR="00A066F2">
        <w:rPr>
          <w:bCs/>
        </w:rPr>
        <w:t xml:space="preserve"> </w:t>
      </w:r>
      <w:r w:rsidR="00500D71">
        <w:rPr>
          <w:lang w:val="bs-Latn-BA"/>
        </w:rPr>
        <w:t>Primjetno je da je vlažnost tla nešto veća,</w:t>
      </w:r>
      <w:r w:rsidR="0037587F">
        <w:rPr>
          <w:lang w:val="bs-Latn-BA"/>
        </w:rPr>
        <w:t xml:space="preserve"> </w:t>
      </w:r>
      <w:r w:rsidR="00500D71">
        <w:rPr>
          <w:lang w:val="bs-Latn-BA"/>
        </w:rPr>
        <w:t xml:space="preserve">dok je u </w:t>
      </w:r>
      <w:r w:rsidR="00A20ADC">
        <w:rPr>
          <w:lang w:val="bs-Latn-BA"/>
        </w:rPr>
        <w:t>do</w:t>
      </w:r>
      <w:r w:rsidR="00500D71">
        <w:rPr>
          <w:lang w:val="bs-Latn-BA"/>
        </w:rPr>
        <w:t>njem dijelu i dalje prisutn</w:t>
      </w:r>
      <w:r w:rsidR="00A20ADC">
        <w:rPr>
          <w:lang w:val="bs-Latn-BA"/>
        </w:rPr>
        <w:t>a</w:t>
      </w:r>
      <w:r w:rsidR="00500D71">
        <w:rPr>
          <w:lang w:val="bs-Latn-BA"/>
        </w:rPr>
        <w:t xml:space="preserve"> blaga erozija površinskog sloja te blatnjav i mokar teren uslijed vremenskih prilika.    </w:t>
      </w:r>
      <w:r w:rsidR="00DA7529">
        <w:rPr>
          <w:bCs/>
        </w:rPr>
        <w:tab/>
      </w:r>
    </w:p>
    <w:p w14:paraId="7C37F777" w14:textId="7FE3C327" w:rsidR="004B6B4D" w:rsidRDefault="00500D71" w:rsidP="004B6B4D">
      <w:pPr>
        <w:pStyle w:val="Default"/>
        <w:ind w:firstLine="644"/>
        <w:jc w:val="both"/>
        <w:rPr>
          <w:rStyle w:val="Bullets"/>
          <w:rFonts w:ascii="Times New Roman" w:hAnsi="Times New Roman" w:cs="Times New Roman"/>
          <w:lang w:val="bs-Latn-BA"/>
        </w:rPr>
      </w:pPr>
      <w:r>
        <w:rPr>
          <w:bCs/>
        </w:rPr>
        <w:tab/>
      </w:r>
      <w:r w:rsidR="007473EE">
        <w:rPr>
          <w:bCs/>
        </w:rPr>
        <w:t>N</w:t>
      </w:r>
      <w:r w:rsidR="000D7BE6" w:rsidRPr="000D7BE6">
        <w:rPr>
          <w:rStyle w:val="Bullets"/>
          <w:rFonts w:ascii="Times New Roman" w:hAnsi="Times New Roman" w:cs="Times New Roman"/>
          <w:bCs/>
          <w:lang w:val="bs-Latn-BA"/>
        </w:rPr>
        <w:t>a lokalitetu</w:t>
      </w:r>
      <w:r w:rsidR="00F5081B">
        <w:rPr>
          <w:rStyle w:val="Bullets"/>
          <w:rFonts w:ascii="Times New Roman" w:hAnsi="Times New Roman" w:cs="Times New Roman"/>
          <w:bCs/>
          <w:lang w:val="bs-Latn-BA"/>
        </w:rPr>
        <w:t xml:space="preserve"> </w:t>
      </w:r>
      <w:r w:rsidR="000D7BE6" w:rsidRPr="000D7BE6">
        <w:rPr>
          <w:rStyle w:val="Bullets"/>
          <w:rFonts w:ascii="Times New Roman" w:hAnsi="Times New Roman" w:cs="Times New Roman"/>
          <w:bCs/>
          <w:lang w:val="bs-Latn-BA"/>
        </w:rPr>
        <w:t xml:space="preserve">Bistričkog potoka </w:t>
      </w:r>
      <w:r w:rsidR="00F520E3">
        <w:rPr>
          <w:rStyle w:val="Bullets"/>
          <w:rFonts w:ascii="Times New Roman" w:hAnsi="Times New Roman" w:cs="Times New Roman"/>
          <w:bCs/>
          <w:lang w:val="bs-Latn-BA"/>
        </w:rPr>
        <w:t xml:space="preserve">također nema većih promjena. </w:t>
      </w:r>
      <w:r w:rsidR="00F520E3" w:rsidRPr="00F520E3">
        <w:rPr>
          <w:rFonts w:eastAsia="OpenSymbol"/>
          <w:bCs/>
        </w:rPr>
        <w:t xml:space="preserve">Korito potoka i dalje je djelimično </w:t>
      </w:r>
      <w:r w:rsidR="00F520E3" w:rsidRPr="00F520E3">
        <w:rPr>
          <w:rFonts w:eastAsia="OpenSymbol"/>
          <w:bCs/>
        </w:rPr>
        <w:lastRenderedPageBreak/>
        <w:t>zatrpano zemljano-kamenim materijalom i obrušenim stablima</w:t>
      </w:r>
      <w:r w:rsidR="00F520E3">
        <w:rPr>
          <w:rFonts w:eastAsia="OpenSymbol"/>
          <w:bCs/>
        </w:rPr>
        <w:t xml:space="preserve">. </w:t>
      </w:r>
      <w:r w:rsidR="004B6B4D" w:rsidRPr="00936554">
        <w:rPr>
          <w:rStyle w:val="Bullets"/>
          <w:rFonts w:ascii="Times New Roman" w:hAnsi="Times New Roman" w:cs="Times New Roman"/>
          <w:lang w:val="bs-Latn-BA"/>
        </w:rPr>
        <w:t>Nisu uočene nove degradacije, niti su poduzete aktivnosti na uklanjanju postojećih prepreka.</w:t>
      </w:r>
      <w:r w:rsidR="000179A6" w:rsidRPr="000179A6">
        <w:rPr>
          <w:rFonts w:cs="Times New Roman"/>
          <w:bCs/>
          <w:lang w:val="bs-Latn-BA"/>
        </w:rPr>
        <w:t xml:space="preserve"> </w:t>
      </w:r>
      <w:r w:rsidR="000179A6">
        <w:rPr>
          <w:rFonts w:cs="Times New Roman"/>
          <w:bCs/>
          <w:lang w:val="bs-Latn-BA"/>
        </w:rPr>
        <w:t xml:space="preserve">Na lokalitetu se </w:t>
      </w:r>
      <w:r w:rsidR="000179A6">
        <w:rPr>
          <w:rStyle w:val="Bullets"/>
          <w:rFonts w:ascii="Times New Roman" w:hAnsi="Times New Roman" w:cs="Times New Roman"/>
          <w:bCs/>
          <w:lang w:val="bs-Latn-BA"/>
        </w:rPr>
        <w:t xml:space="preserve">ne izvode radovi </w:t>
      </w:r>
      <w:r w:rsidR="00A20ADC">
        <w:rPr>
          <w:rStyle w:val="Bullets"/>
          <w:rFonts w:ascii="Times New Roman" w:hAnsi="Times New Roman" w:cs="Times New Roman"/>
          <w:bCs/>
          <w:lang w:val="bs-Latn-BA"/>
        </w:rPr>
        <w:t>n</w:t>
      </w:r>
      <w:r w:rsidR="000179A6">
        <w:rPr>
          <w:rStyle w:val="Bullets"/>
          <w:rFonts w:ascii="Times New Roman" w:hAnsi="Times New Roman" w:cs="Times New Roman"/>
          <w:bCs/>
          <w:lang w:val="bs-Latn-BA"/>
        </w:rPr>
        <w:t>a raščišćavanj</w:t>
      </w:r>
      <w:r w:rsidR="00A20ADC">
        <w:rPr>
          <w:rStyle w:val="Bullets"/>
          <w:rFonts w:ascii="Times New Roman" w:hAnsi="Times New Roman" w:cs="Times New Roman"/>
          <w:bCs/>
          <w:lang w:val="bs-Latn-BA"/>
        </w:rPr>
        <w:t>u</w:t>
      </w:r>
      <w:r w:rsidR="000179A6">
        <w:rPr>
          <w:rStyle w:val="Bullets"/>
          <w:rFonts w:ascii="Times New Roman" w:hAnsi="Times New Roman" w:cs="Times New Roman"/>
          <w:bCs/>
          <w:lang w:val="bs-Latn-BA"/>
        </w:rPr>
        <w:t xml:space="preserve">, tako da je isti u dijelu nasipa </w:t>
      </w:r>
      <w:r w:rsidR="00A20ADC">
        <w:rPr>
          <w:rStyle w:val="Bullets"/>
          <w:rFonts w:ascii="Times New Roman" w:hAnsi="Times New Roman" w:cs="Times New Roman"/>
          <w:bCs/>
          <w:lang w:val="bs-Latn-BA"/>
        </w:rPr>
        <w:t xml:space="preserve">i </w:t>
      </w:r>
      <w:r w:rsidR="000179A6">
        <w:rPr>
          <w:rStyle w:val="Bullets"/>
          <w:rFonts w:ascii="Times New Roman" w:hAnsi="Times New Roman" w:cs="Times New Roman"/>
          <w:bCs/>
          <w:lang w:val="bs-Latn-BA"/>
        </w:rPr>
        <w:t xml:space="preserve">dalje zatrpan sa kamenjem i stablima. Potok u gornjem dijelu sa malo vode, a sa kaptaže izvora kod mosta na Boguševcu i dalje ulijeva višak vode u korito.  </w:t>
      </w:r>
      <w:r w:rsidR="000179A6" w:rsidRPr="00936554">
        <w:rPr>
          <w:rStyle w:val="Bullets"/>
          <w:rFonts w:ascii="Times New Roman" w:hAnsi="Times New Roman" w:cs="Times New Roman"/>
          <w:bCs/>
          <w:lang w:val="bs-Latn-BA"/>
        </w:rPr>
        <w:t xml:space="preserve"> </w:t>
      </w:r>
    </w:p>
    <w:p w14:paraId="42122AEA" w14:textId="77777777" w:rsidR="004B6B4D" w:rsidRPr="008116A8" w:rsidRDefault="004B6B4D" w:rsidP="004B6B4D">
      <w:pPr>
        <w:pStyle w:val="Default"/>
        <w:ind w:firstLine="644"/>
        <w:jc w:val="both"/>
        <w:rPr>
          <w:rStyle w:val="Bullets"/>
          <w:rFonts w:ascii="Times New Roman" w:hAnsi="Times New Roman" w:cs="Times New Roman"/>
          <w:lang w:val="bs-Latn-BA"/>
        </w:rPr>
      </w:pPr>
    </w:p>
    <w:p w14:paraId="7224E113" w14:textId="0A1D845F" w:rsidR="00C57138" w:rsidRPr="00597962" w:rsidRDefault="005A3DB1" w:rsidP="004B6B4D">
      <w:pPr>
        <w:pStyle w:val="NormalnoWeb"/>
        <w:spacing w:before="0" w:beforeAutospacing="0" w:after="0" w:afterAutospacing="0"/>
        <w:jc w:val="both"/>
      </w:pPr>
      <w:r>
        <w:rPr>
          <w:b/>
        </w:rPr>
        <w:tab/>
      </w:r>
      <w:r w:rsidR="006E6E35" w:rsidRPr="00597962">
        <w:rPr>
          <w:b/>
        </w:rPr>
        <w:t xml:space="preserve">Iz ostalih općinskih operativnih centara civilne zaštite s područja Kantona Sarajevo, kao i od drugih davalaca informacija </w:t>
      </w:r>
      <w:r w:rsidR="006E6E35" w:rsidRPr="00597962">
        <w:t>nisu dobivene relevantne informacije koje se odnose na prirodne nesreće ili druge pojave koje ugrožavaju živote i zdravlje ljude, kao i materijalna i kulturna dobra.</w:t>
      </w:r>
    </w:p>
    <w:p w14:paraId="2E35CB2D" w14:textId="77777777" w:rsidR="00C305A6" w:rsidRPr="00597962" w:rsidRDefault="00C305A6" w:rsidP="0091123E">
      <w:pPr>
        <w:ind w:firstLine="709"/>
        <w:jc w:val="both"/>
        <w:rPr>
          <w:rFonts w:ascii="Times New Roman" w:hAnsi="Times New Roman" w:cs="Times New Roman"/>
        </w:rPr>
      </w:pPr>
    </w:p>
    <w:p w14:paraId="00009114" w14:textId="30C93CDA" w:rsidR="00A86215" w:rsidRPr="00597962" w:rsidRDefault="00FC71BB" w:rsidP="00C55251">
      <w:pPr>
        <w:ind w:firstLine="708"/>
        <w:jc w:val="both"/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b/>
          <w:bCs/>
          <w:iCs/>
        </w:rPr>
        <w:t>Elektrodistribucija Sarajevo:</w:t>
      </w:r>
      <w:r w:rsidRPr="00597962">
        <w:rPr>
          <w:rFonts w:ascii="Times New Roman" w:hAnsi="Times New Roman" w:cs="Times New Roman"/>
          <w:iCs/>
        </w:rPr>
        <w:t xml:space="preserve"> Snabdijevanje potrošača električnom energijom na području Kantona Sarajevo je uredno, osim pojedinih područja koja su bila planski isključena zbog izvođenja neophodnih radova na održavanju energetskih postrojenja.</w:t>
      </w:r>
    </w:p>
    <w:p w14:paraId="270F444A" w14:textId="77777777" w:rsidR="009375DF" w:rsidRPr="00597962" w:rsidRDefault="009375DF" w:rsidP="00C42FE6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5F1E09D1" w14:textId="70694D74" w:rsidR="00A86215" w:rsidRPr="00597962" w:rsidRDefault="00AC5AED" w:rsidP="009375DF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b/>
          <w:bCs/>
          <w:iCs/>
        </w:rPr>
        <w:t>KJKP Sarajevogas:</w:t>
      </w:r>
      <w:r w:rsidRPr="00597962">
        <w:rPr>
          <w:rFonts w:ascii="Times New Roman" w:hAnsi="Times New Roman" w:cs="Times New Roman"/>
          <w:iCs/>
        </w:rPr>
        <w:t xml:space="preserve"> Svi potrošači u Kantonu Sarajevo su uredno snabdjeveni prirodnim gasom.</w:t>
      </w:r>
    </w:p>
    <w:p w14:paraId="2C0D05FE" w14:textId="77777777" w:rsidR="009375DF" w:rsidRPr="00597962" w:rsidRDefault="009375DF" w:rsidP="009375DF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1B89D89A" w14:textId="12CD47B7" w:rsidR="00A86215" w:rsidRPr="00597962" w:rsidRDefault="00AC5AED" w:rsidP="009375DF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b/>
          <w:bCs/>
          <w:iCs/>
        </w:rPr>
        <w:t>KJKP Vodovod i kanalizacija</w:t>
      </w:r>
      <w:r w:rsidRPr="00597962">
        <w:rPr>
          <w:rFonts w:ascii="Times New Roman" w:hAnsi="Times New Roman" w:cs="Times New Roman"/>
          <w:iCs/>
        </w:rPr>
        <w:t>: Vodosnabdijevanje u Kantonu Sarajevo je uredno, osim u dijelovima pojedinih naselja gdje se vrše planske popravke kvarova na vodovodnoj mreži</w:t>
      </w:r>
      <w:r w:rsidR="00FB1CE3" w:rsidRPr="00597962">
        <w:rPr>
          <w:rFonts w:ascii="Times New Roman" w:hAnsi="Times New Roman" w:cs="Times New Roman"/>
          <w:iCs/>
        </w:rPr>
        <w:t>.</w:t>
      </w:r>
    </w:p>
    <w:p w14:paraId="789DC00F" w14:textId="77777777" w:rsidR="009375DF" w:rsidRPr="00597962" w:rsidRDefault="009375DF" w:rsidP="009375DF">
      <w:pPr>
        <w:ind w:firstLine="708"/>
        <w:jc w:val="both"/>
        <w:rPr>
          <w:rFonts w:ascii="Times New Roman" w:eastAsia="Arial" w:hAnsi="Times New Roman" w:cs="Times New Roman"/>
          <w:b/>
          <w:bCs/>
          <w:sz w:val="16"/>
          <w:szCs w:val="16"/>
          <w:lang w:eastAsia="ar-SA"/>
        </w:rPr>
      </w:pPr>
    </w:p>
    <w:p w14:paraId="52FF9C68" w14:textId="7D475DD9" w:rsidR="00A86215" w:rsidRDefault="00AC5AED" w:rsidP="009375DF">
      <w:pPr>
        <w:ind w:firstLine="708"/>
        <w:jc w:val="both"/>
        <w:rPr>
          <w:rFonts w:ascii="Times New Roman" w:eastAsia="Arial" w:hAnsi="Times New Roman" w:cs="Times New Roman"/>
          <w:lang w:eastAsia="ar-SA"/>
        </w:rPr>
      </w:pPr>
      <w:r w:rsidRPr="00597962">
        <w:rPr>
          <w:rFonts w:ascii="Times New Roman" w:eastAsia="Arial" w:hAnsi="Times New Roman" w:cs="Times New Roman"/>
          <w:b/>
          <w:bCs/>
          <w:lang w:eastAsia="ar-SA"/>
        </w:rPr>
        <w:t>Federalni hidrometeorološki zavod</w:t>
      </w:r>
      <w:r w:rsidRPr="00597962">
        <w:rPr>
          <w:rFonts w:ascii="Times New Roman" w:eastAsia="Arial" w:hAnsi="Times New Roman" w:cs="Times New Roman"/>
          <w:lang w:eastAsia="ar-SA"/>
        </w:rPr>
        <w:t>: Jutros u 0</w:t>
      </w:r>
      <w:r w:rsidR="00D9792D" w:rsidRPr="00597962">
        <w:rPr>
          <w:rFonts w:ascii="Times New Roman" w:eastAsia="Arial" w:hAnsi="Times New Roman" w:cs="Times New Roman"/>
          <w:lang w:eastAsia="ar-SA"/>
        </w:rPr>
        <w:t>8</w:t>
      </w:r>
      <w:r w:rsidRPr="00597962">
        <w:rPr>
          <w:rFonts w:ascii="Times New Roman" w:eastAsia="Arial" w:hAnsi="Times New Roman" w:cs="Times New Roman"/>
          <w:lang w:eastAsia="ar-SA"/>
        </w:rPr>
        <w:t>:00 sati temperatura u Sarajevu na mjernoj stanici Bjelave je iznosila</w:t>
      </w:r>
      <w:r w:rsidR="00DF1FC5" w:rsidRPr="00597962">
        <w:rPr>
          <w:rFonts w:ascii="Times New Roman" w:eastAsia="Arial" w:hAnsi="Times New Roman" w:cs="Times New Roman"/>
          <w:lang w:eastAsia="ar-SA"/>
        </w:rPr>
        <w:t xml:space="preserve"> </w:t>
      </w:r>
      <w:r w:rsidR="00594A02">
        <w:rPr>
          <w:rFonts w:ascii="Times New Roman" w:eastAsia="Arial" w:hAnsi="Times New Roman" w:cs="Times New Roman"/>
          <w:lang w:eastAsia="ar-SA"/>
        </w:rPr>
        <w:t>1</w:t>
      </w:r>
      <w:r w:rsidR="0070088C">
        <w:rPr>
          <w:rFonts w:ascii="Times New Roman" w:eastAsia="Arial" w:hAnsi="Times New Roman" w:cs="Times New Roman"/>
          <w:lang w:eastAsia="ar-SA"/>
        </w:rPr>
        <w:t>6</w:t>
      </w:r>
      <w:r w:rsidRPr="00597962">
        <w:rPr>
          <w:rFonts w:ascii="Times New Roman" w:eastAsia="Arial" w:hAnsi="Times New Roman" w:cs="Times New Roman"/>
          <w:lang w:eastAsia="ar-SA"/>
        </w:rPr>
        <w:t>°C, vlažnost zraka</w:t>
      </w:r>
      <w:r w:rsidR="00336780" w:rsidRPr="00597962">
        <w:rPr>
          <w:rFonts w:ascii="Times New Roman" w:eastAsia="Arial" w:hAnsi="Times New Roman" w:cs="Times New Roman"/>
          <w:lang w:eastAsia="ar-SA"/>
        </w:rPr>
        <w:t xml:space="preserve"> </w:t>
      </w:r>
      <w:r w:rsidR="00761C91">
        <w:rPr>
          <w:rFonts w:ascii="Times New Roman" w:eastAsia="Arial" w:hAnsi="Times New Roman" w:cs="Times New Roman"/>
          <w:lang w:eastAsia="ar-SA"/>
        </w:rPr>
        <w:t>83</w:t>
      </w:r>
      <w:r w:rsidRPr="00597962">
        <w:rPr>
          <w:rFonts w:ascii="Times New Roman" w:eastAsia="Arial" w:hAnsi="Times New Roman" w:cs="Times New Roman"/>
          <w:lang w:eastAsia="ar-SA"/>
        </w:rPr>
        <w:t>%, barometarski pritisak 9</w:t>
      </w:r>
      <w:r w:rsidR="00B67431">
        <w:rPr>
          <w:rFonts w:ascii="Times New Roman" w:eastAsia="Arial" w:hAnsi="Times New Roman" w:cs="Times New Roman"/>
          <w:lang w:eastAsia="ar-SA"/>
        </w:rPr>
        <w:t>4</w:t>
      </w:r>
      <w:r w:rsidR="00761C91">
        <w:rPr>
          <w:rFonts w:ascii="Times New Roman" w:eastAsia="Arial" w:hAnsi="Times New Roman" w:cs="Times New Roman"/>
          <w:lang w:eastAsia="ar-SA"/>
        </w:rPr>
        <w:t>8</w:t>
      </w:r>
      <w:r w:rsidR="00F45330" w:rsidRPr="00597962">
        <w:rPr>
          <w:rFonts w:ascii="Times New Roman" w:eastAsia="Arial" w:hAnsi="Times New Roman" w:cs="Times New Roman"/>
          <w:lang w:eastAsia="ar-SA"/>
        </w:rPr>
        <w:t>,</w:t>
      </w:r>
      <w:r w:rsidR="00761C91">
        <w:rPr>
          <w:rFonts w:ascii="Times New Roman" w:eastAsia="Arial" w:hAnsi="Times New Roman" w:cs="Times New Roman"/>
          <w:lang w:eastAsia="ar-SA"/>
        </w:rPr>
        <w:t>0</w:t>
      </w:r>
      <w:r w:rsidR="00AD630B" w:rsidRPr="00597962">
        <w:rPr>
          <w:rFonts w:ascii="Times New Roman" w:eastAsia="Arial" w:hAnsi="Times New Roman" w:cs="Times New Roman"/>
          <w:lang w:eastAsia="ar-SA"/>
        </w:rPr>
        <w:t xml:space="preserve"> </w:t>
      </w:r>
      <w:r w:rsidRPr="00597962">
        <w:rPr>
          <w:rFonts w:ascii="Times New Roman" w:eastAsia="Arial" w:hAnsi="Times New Roman" w:cs="Times New Roman"/>
          <w:lang w:eastAsia="ar-SA"/>
        </w:rPr>
        <w:t xml:space="preserve"> hPa.</w:t>
      </w:r>
    </w:p>
    <w:p w14:paraId="1BD0F06C" w14:textId="77777777" w:rsidR="009375DF" w:rsidRPr="00597962" w:rsidRDefault="009375DF" w:rsidP="009375DF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3AA20FDA" w14:textId="77777777" w:rsidR="002F0863" w:rsidRDefault="00AC5AED" w:rsidP="002F0863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b/>
          <w:bCs/>
          <w:iCs/>
        </w:rPr>
        <w:t>BIHAMK</w:t>
      </w:r>
      <w:r w:rsidRPr="00597962">
        <w:rPr>
          <w:rFonts w:ascii="Times New Roman" w:hAnsi="Times New Roman" w:cs="Times New Roman"/>
          <w:iCs/>
        </w:rPr>
        <w:t>:</w:t>
      </w:r>
      <w:r w:rsidR="002901BB" w:rsidRPr="00597962">
        <w:rPr>
          <w:rFonts w:ascii="Times New Roman" w:hAnsi="Times New Roman" w:cs="Times New Roman"/>
          <w:iCs/>
        </w:rPr>
        <w:t xml:space="preserve"> </w:t>
      </w:r>
      <w:r w:rsidR="002F0863" w:rsidRPr="00597962">
        <w:rPr>
          <w:rFonts w:ascii="Times New Roman" w:hAnsi="Times New Roman" w:cs="Times New Roman"/>
          <w:iCs/>
        </w:rPr>
        <w:t>Saobraćaj se na području Kantonu Sarajevo odvija uredno, osim na dionicama gdje se izvode planirani radovi na kojima se saobraćaj odvija po posebnom režimu.</w:t>
      </w:r>
    </w:p>
    <w:p w14:paraId="12AC77D9" w14:textId="543092BB" w:rsidR="003541FD" w:rsidRPr="00597962" w:rsidRDefault="00AD034A" w:rsidP="00AD034A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iCs/>
        </w:rPr>
      </w:pPr>
      <w:r w:rsidRPr="00AD034A">
        <w:rPr>
          <w:rFonts w:ascii="Times New Roman" w:hAnsi="Times New Roman" w:cs="Times New Roman"/>
          <w:iCs/>
          <w:lang w:val="bs-Latn-BA"/>
        </w:rPr>
        <w:t>-Zbog održavanja manifestacije u ulici Jošanička (Vogošća-na dionici od OŠ Mirsad Prnjavorac do raskrsnice sa ulicom Omladinska), do 25.06. dolazit će do obustave saobraćaja u vremenu od 18 sati do ponoći.</w:t>
      </w:r>
      <w:r w:rsidR="00497C46" w:rsidRPr="00597962">
        <w:rPr>
          <w:rFonts w:ascii="Times New Roman" w:eastAsia="Times New Roman" w:hAnsi="Times New Roman" w:cs="Times New Roman"/>
          <w:color w:val="000000"/>
          <w:kern w:val="0"/>
          <w:lang w:eastAsia="bs-Latn-BA" w:bidi="ar-SA"/>
        </w:rPr>
        <w:tab/>
      </w:r>
      <w:r w:rsidR="00497C46" w:rsidRPr="00597962">
        <w:rPr>
          <w:rFonts w:ascii="Times New Roman" w:eastAsia="Times New Roman" w:hAnsi="Times New Roman" w:cs="Times New Roman"/>
          <w:color w:val="000000"/>
          <w:kern w:val="0"/>
          <w:lang w:eastAsia="bs-Latn-BA" w:bidi="ar-SA"/>
        </w:rPr>
        <w:tab/>
      </w:r>
      <w:r w:rsidR="00E0278E" w:rsidRPr="00597962">
        <w:rPr>
          <w:rFonts w:ascii="Times New Roman" w:eastAsia="Times New Roman" w:hAnsi="Times New Roman" w:cs="Times New Roman"/>
          <w:color w:val="000000"/>
          <w:kern w:val="0"/>
          <w:lang w:eastAsia="bs-Latn-BA" w:bidi="ar-SA"/>
        </w:rPr>
        <w:tab/>
      </w:r>
      <w:r w:rsidR="002A33E9" w:rsidRPr="00597962">
        <w:rPr>
          <w:rFonts w:ascii="Times New Roman" w:eastAsia="Times New Roman" w:hAnsi="Times New Roman" w:cs="Times New Roman"/>
          <w:color w:val="000000"/>
          <w:kern w:val="0"/>
          <w:lang w:eastAsia="bs-Latn-BA" w:bidi="ar-SA"/>
        </w:rPr>
        <w:tab/>
      </w:r>
    </w:p>
    <w:p w14:paraId="1825367D" w14:textId="07B9BA36" w:rsidR="000C0E65" w:rsidRDefault="00AC5AED" w:rsidP="00480E47">
      <w:pPr>
        <w:jc w:val="both"/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b/>
          <w:bCs/>
          <w:iCs/>
        </w:rPr>
        <w:tab/>
      </w:r>
      <w:r w:rsidR="005C1D0D" w:rsidRPr="00597962">
        <w:rPr>
          <w:rFonts w:ascii="Times New Roman" w:hAnsi="Times New Roman" w:cs="Times New Roman"/>
          <w:b/>
          <w:bCs/>
          <w:iCs/>
        </w:rPr>
        <w:t xml:space="preserve">Prema informacijama prikupljenih od dežurnih dispečera i informativnih službi KJKP GRAS, Centrotrans – Eurolines d.d. i </w:t>
      </w:r>
      <w:r w:rsidR="005C1D0D" w:rsidRPr="00597962">
        <w:rPr>
          <w:rFonts w:ascii="Times New Roman" w:hAnsi="Times New Roman" w:cs="Times New Roman"/>
          <w:b/>
          <w:bCs/>
        </w:rPr>
        <w:t>JP Željeznice Federacije BiH,</w:t>
      </w:r>
      <w:r w:rsidR="005C1D0D" w:rsidRPr="00597962">
        <w:rPr>
          <w:rFonts w:ascii="Times New Roman" w:hAnsi="Times New Roman" w:cs="Times New Roman"/>
        </w:rPr>
        <w:t xml:space="preserve"> g</w:t>
      </w:r>
      <w:r w:rsidR="005C1D0D" w:rsidRPr="00597962">
        <w:rPr>
          <w:rFonts w:ascii="Times New Roman" w:hAnsi="Times New Roman" w:cs="Times New Roman"/>
          <w:iCs/>
        </w:rPr>
        <w:t>radski, međugradski i željeznički saobraćaj se odvijaju</w:t>
      </w:r>
      <w:r w:rsidR="003D7577" w:rsidRPr="00597962">
        <w:rPr>
          <w:rFonts w:ascii="Times New Roman" w:hAnsi="Times New Roman" w:cs="Times New Roman"/>
          <w:iCs/>
        </w:rPr>
        <w:t xml:space="preserve"> po redu vožnje</w:t>
      </w:r>
      <w:r w:rsidR="005C1D0D" w:rsidRPr="00597962">
        <w:rPr>
          <w:rFonts w:ascii="Times New Roman" w:hAnsi="Times New Roman" w:cs="Times New Roman"/>
          <w:iCs/>
        </w:rPr>
        <w:t xml:space="preserve">. </w:t>
      </w:r>
    </w:p>
    <w:p w14:paraId="799FF7E6" w14:textId="77777777" w:rsidR="002306A1" w:rsidRDefault="002306A1" w:rsidP="00480E47">
      <w:pPr>
        <w:jc w:val="both"/>
        <w:rPr>
          <w:rFonts w:ascii="Times New Roman" w:hAnsi="Times New Roman" w:cs="Times New Roman"/>
          <w:iCs/>
        </w:rPr>
      </w:pPr>
    </w:p>
    <w:p w14:paraId="6933E091" w14:textId="77777777" w:rsidR="002306A1" w:rsidRDefault="002306A1" w:rsidP="00480E47">
      <w:pPr>
        <w:jc w:val="both"/>
        <w:rPr>
          <w:rFonts w:ascii="Times New Roman" w:hAnsi="Times New Roman" w:cs="Times New Roman"/>
          <w:iCs/>
        </w:rPr>
      </w:pPr>
    </w:p>
    <w:p w14:paraId="7EAC99A4" w14:textId="77777777" w:rsidR="00DB76ED" w:rsidRPr="00597962" w:rsidRDefault="00DB76ED" w:rsidP="00480E47">
      <w:pPr>
        <w:jc w:val="both"/>
        <w:rPr>
          <w:rFonts w:ascii="Times New Roman" w:hAnsi="Times New Roman" w:cs="Times New Roman"/>
          <w:iCs/>
        </w:rPr>
      </w:pPr>
    </w:p>
    <w:p w14:paraId="7EB3F747" w14:textId="2D762CB8" w:rsidR="001E3477" w:rsidRPr="00597962" w:rsidRDefault="000D760C" w:rsidP="0096707A">
      <w:pPr>
        <w:ind w:left="5672"/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iCs/>
        </w:rPr>
        <w:t xml:space="preserve"> </w:t>
      </w:r>
      <w:r w:rsidR="00F65851" w:rsidRPr="00597962">
        <w:rPr>
          <w:rFonts w:ascii="Times New Roman" w:hAnsi="Times New Roman" w:cs="Times New Roman"/>
          <w:iCs/>
        </w:rPr>
        <w:t xml:space="preserve"> </w:t>
      </w:r>
      <w:r w:rsidR="001E3477" w:rsidRPr="00597962">
        <w:rPr>
          <w:rFonts w:ascii="Times New Roman" w:hAnsi="Times New Roman" w:cs="Times New Roman"/>
          <w:iCs/>
        </w:rPr>
        <w:t>PO OVLAŠTENJU DIREKTORA</w:t>
      </w:r>
    </w:p>
    <w:p w14:paraId="59224A04" w14:textId="15FD8638" w:rsidR="001E3477" w:rsidRPr="00597962" w:rsidRDefault="001E3477" w:rsidP="0096707A">
      <w:pPr>
        <w:spacing w:after="120"/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iCs/>
        </w:rPr>
        <w:t xml:space="preserve">                  </w:t>
      </w:r>
      <w:r w:rsidRPr="00597962">
        <w:rPr>
          <w:rFonts w:ascii="Times New Roman" w:hAnsi="Times New Roman" w:cs="Times New Roman"/>
          <w:iCs/>
        </w:rPr>
        <w:tab/>
      </w:r>
      <w:r w:rsidRPr="00597962">
        <w:rPr>
          <w:rFonts w:ascii="Times New Roman" w:hAnsi="Times New Roman" w:cs="Times New Roman"/>
          <w:iCs/>
        </w:rPr>
        <w:tab/>
      </w:r>
      <w:r w:rsidRPr="00597962">
        <w:rPr>
          <w:rFonts w:ascii="Times New Roman" w:hAnsi="Times New Roman" w:cs="Times New Roman"/>
          <w:iCs/>
        </w:rPr>
        <w:tab/>
      </w:r>
      <w:r w:rsidRPr="00597962">
        <w:rPr>
          <w:rFonts w:ascii="Times New Roman" w:hAnsi="Times New Roman" w:cs="Times New Roman"/>
          <w:iCs/>
        </w:rPr>
        <w:tab/>
      </w:r>
      <w:r w:rsidR="006E6F16" w:rsidRPr="00597962">
        <w:rPr>
          <w:rFonts w:ascii="Times New Roman" w:hAnsi="Times New Roman" w:cs="Times New Roman"/>
          <w:iCs/>
        </w:rPr>
        <w:t xml:space="preserve">                    </w:t>
      </w:r>
      <w:r w:rsidR="00D00505" w:rsidRPr="00597962">
        <w:rPr>
          <w:rFonts w:ascii="Times New Roman" w:hAnsi="Times New Roman" w:cs="Times New Roman"/>
          <w:iCs/>
        </w:rPr>
        <w:t xml:space="preserve">            </w:t>
      </w:r>
      <w:r w:rsidR="006E6F16" w:rsidRPr="00597962">
        <w:rPr>
          <w:rFonts w:ascii="Times New Roman" w:hAnsi="Times New Roman" w:cs="Times New Roman"/>
          <w:iCs/>
        </w:rPr>
        <w:t xml:space="preserve">  </w:t>
      </w:r>
      <w:r w:rsidRPr="00597962">
        <w:rPr>
          <w:rFonts w:ascii="Times New Roman" w:hAnsi="Times New Roman" w:cs="Times New Roman"/>
          <w:iCs/>
        </w:rPr>
        <w:t xml:space="preserve"> </w:t>
      </w:r>
      <w:r w:rsidR="00A029EE" w:rsidRPr="00597962">
        <w:rPr>
          <w:rFonts w:ascii="Times New Roman" w:hAnsi="Times New Roman" w:cs="Times New Roman"/>
          <w:iCs/>
        </w:rPr>
        <w:t xml:space="preserve">            </w:t>
      </w:r>
      <w:r w:rsidRPr="00597962">
        <w:rPr>
          <w:rFonts w:ascii="Times New Roman" w:hAnsi="Times New Roman" w:cs="Times New Roman"/>
          <w:iCs/>
        </w:rPr>
        <w:t xml:space="preserve"> </w:t>
      </w:r>
      <w:r w:rsidR="00585EC2" w:rsidRPr="00597962">
        <w:rPr>
          <w:rFonts w:ascii="Times New Roman" w:hAnsi="Times New Roman" w:cs="Times New Roman"/>
          <w:iCs/>
        </w:rPr>
        <w:t xml:space="preserve">   </w:t>
      </w:r>
      <w:r w:rsidRPr="00597962">
        <w:rPr>
          <w:rFonts w:ascii="Times New Roman" w:hAnsi="Times New Roman" w:cs="Times New Roman"/>
          <w:iCs/>
        </w:rPr>
        <w:t xml:space="preserve"> </w:t>
      </w:r>
      <w:r w:rsidR="00585EC2" w:rsidRPr="00597962">
        <w:rPr>
          <w:rFonts w:ascii="Times New Roman" w:hAnsi="Times New Roman" w:cs="Times New Roman"/>
          <w:iCs/>
        </w:rPr>
        <w:t xml:space="preserve"> </w:t>
      </w:r>
      <w:r w:rsidRPr="00597962">
        <w:rPr>
          <w:rFonts w:ascii="Times New Roman" w:hAnsi="Times New Roman" w:cs="Times New Roman"/>
          <w:iCs/>
        </w:rPr>
        <w:t>ŠEF CENTRA</w:t>
      </w:r>
    </w:p>
    <w:p w14:paraId="2E490248" w14:textId="119D20DB" w:rsidR="000A4CD5" w:rsidRPr="00597962" w:rsidRDefault="001E3477" w:rsidP="0096707A">
      <w:pPr>
        <w:rPr>
          <w:rFonts w:ascii="Times New Roman" w:hAnsi="Times New Roman" w:cs="Times New Roman"/>
          <w:b/>
          <w:bCs/>
          <w:iCs/>
        </w:rPr>
      </w:pPr>
      <w:r w:rsidRPr="00597962">
        <w:rPr>
          <w:rFonts w:ascii="Times New Roman" w:hAnsi="Times New Roman" w:cs="Times New Roman"/>
          <w:iCs/>
        </w:rPr>
        <w:t xml:space="preserve">                                        </w:t>
      </w:r>
      <w:r w:rsidRPr="00597962">
        <w:rPr>
          <w:rFonts w:ascii="Times New Roman" w:hAnsi="Times New Roman" w:cs="Times New Roman"/>
          <w:iCs/>
        </w:rPr>
        <w:tab/>
      </w:r>
      <w:r w:rsidRPr="00597962">
        <w:rPr>
          <w:rFonts w:ascii="Times New Roman" w:hAnsi="Times New Roman" w:cs="Times New Roman"/>
          <w:iCs/>
        </w:rPr>
        <w:tab/>
      </w:r>
      <w:r w:rsidRPr="00597962">
        <w:rPr>
          <w:rFonts w:ascii="Times New Roman" w:hAnsi="Times New Roman" w:cs="Times New Roman"/>
          <w:iCs/>
        </w:rPr>
        <w:tab/>
      </w:r>
      <w:r w:rsidRPr="00597962">
        <w:rPr>
          <w:rFonts w:ascii="Times New Roman" w:hAnsi="Times New Roman" w:cs="Times New Roman"/>
          <w:iCs/>
        </w:rPr>
        <w:tab/>
      </w:r>
      <w:r w:rsidR="003B6AAA" w:rsidRPr="00597962">
        <w:rPr>
          <w:rFonts w:ascii="Times New Roman" w:hAnsi="Times New Roman" w:cs="Times New Roman"/>
          <w:b/>
          <w:bCs/>
          <w:iCs/>
        </w:rPr>
        <w:t xml:space="preserve">  </w:t>
      </w:r>
      <w:r w:rsidR="00D00505" w:rsidRPr="00597962">
        <w:rPr>
          <w:rFonts w:ascii="Times New Roman" w:hAnsi="Times New Roman" w:cs="Times New Roman"/>
          <w:b/>
          <w:bCs/>
          <w:iCs/>
        </w:rPr>
        <w:t xml:space="preserve">                  </w:t>
      </w:r>
      <w:r w:rsidR="00585EC2" w:rsidRPr="00597962">
        <w:rPr>
          <w:rFonts w:ascii="Times New Roman" w:hAnsi="Times New Roman" w:cs="Times New Roman"/>
          <w:b/>
          <w:bCs/>
          <w:iCs/>
        </w:rPr>
        <w:t xml:space="preserve"> </w:t>
      </w:r>
      <w:r w:rsidR="003B6AAA" w:rsidRPr="00597962">
        <w:rPr>
          <w:rFonts w:ascii="Times New Roman" w:hAnsi="Times New Roman" w:cs="Times New Roman"/>
          <w:b/>
          <w:bCs/>
          <w:iCs/>
        </w:rPr>
        <w:t xml:space="preserve"> </w:t>
      </w:r>
      <w:r w:rsidR="00585EC2" w:rsidRPr="00597962">
        <w:rPr>
          <w:rFonts w:ascii="Times New Roman" w:hAnsi="Times New Roman" w:cs="Times New Roman"/>
          <w:b/>
          <w:bCs/>
          <w:iCs/>
        </w:rPr>
        <w:t xml:space="preserve">   </w:t>
      </w:r>
      <w:r w:rsidR="004A7ADF" w:rsidRPr="00597962">
        <w:rPr>
          <w:rFonts w:ascii="Times New Roman" w:hAnsi="Times New Roman" w:cs="Times New Roman"/>
          <w:b/>
          <w:bCs/>
          <w:iCs/>
        </w:rPr>
        <w:t xml:space="preserve">  </w:t>
      </w:r>
      <w:r w:rsidRPr="00597962">
        <w:rPr>
          <w:rFonts w:ascii="Times New Roman" w:hAnsi="Times New Roman" w:cs="Times New Roman"/>
          <w:b/>
          <w:bCs/>
          <w:iCs/>
        </w:rPr>
        <w:t>Fahrudin Pribišić</w:t>
      </w:r>
    </w:p>
    <w:p w14:paraId="10192D53" w14:textId="77777777" w:rsidR="003C0E97" w:rsidRPr="00597962" w:rsidRDefault="003C0E97" w:rsidP="0096707A">
      <w:pPr>
        <w:rPr>
          <w:rFonts w:ascii="Times New Roman" w:hAnsi="Times New Roman" w:cs="Times New Roman"/>
          <w:b/>
          <w:bCs/>
          <w:iCs/>
        </w:rPr>
      </w:pPr>
    </w:p>
    <w:p w14:paraId="585B248E" w14:textId="5A8DE56A" w:rsidR="00724494" w:rsidRPr="00597962" w:rsidRDefault="00841FA7" w:rsidP="0096707A">
      <w:pPr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iCs/>
        </w:rPr>
        <w:t>D</w:t>
      </w:r>
      <w:r w:rsidR="00724494" w:rsidRPr="00597962">
        <w:rPr>
          <w:rFonts w:ascii="Times New Roman" w:hAnsi="Times New Roman" w:cs="Times New Roman"/>
          <w:iCs/>
        </w:rPr>
        <w:t>ostavljeno:</w:t>
      </w:r>
    </w:p>
    <w:p w14:paraId="3B963AE5" w14:textId="77777777" w:rsidR="00724494" w:rsidRPr="00597962" w:rsidRDefault="00724494" w:rsidP="0096707A">
      <w:pPr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iCs/>
        </w:rPr>
        <w:t>Predsjedavajućem Skupštine Kantona Sarajevo</w:t>
      </w:r>
    </w:p>
    <w:p w14:paraId="0D5E3ED5" w14:textId="77777777" w:rsidR="00724494" w:rsidRPr="00597962" w:rsidRDefault="00724494" w:rsidP="0096707A">
      <w:pPr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iCs/>
        </w:rPr>
        <w:t>Premijeru Kantona Sarajevo</w:t>
      </w:r>
    </w:p>
    <w:p w14:paraId="739D2A79" w14:textId="77777777" w:rsidR="00724494" w:rsidRPr="00597962" w:rsidRDefault="00724494" w:rsidP="0096707A">
      <w:pPr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iCs/>
        </w:rPr>
        <w:t>Direktoru KUCZ Kantona Sarajevo</w:t>
      </w:r>
    </w:p>
    <w:p w14:paraId="6F734D87" w14:textId="77777777" w:rsidR="00724494" w:rsidRPr="00597962" w:rsidRDefault="00724494" w:rsidP="0096707A">
      <w:pPr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iCs/>
        </w:rPr>
        <w:t>Komandantu Štaba CZ Kantona Sarajevo</w:t>
      </w:r>
    </w:p>
    <w:p w14:paraId="357231B3" w14:textId="77777777" w:rsidR="00724494" w:rsidRPr="00597962" w:rsidRDefault="00724494" w:rsidP="0096707A">
      <w:pPr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597962">
        <w:rPr>
          <w:rFonts w:ascii="Times New Roman" w:hAnsi="Times New Roman" w:cs="Times New Roman"/>
          <w:iCs/>
        </w:rPr>
        <w:t>Federalnom operativnom centru civilne zaštite</w:t>
      </w:r>
    </w:p>
    <w:p w14:paraId="71AB8660" w14:textId="7AF11137" w:rsidR="00F801CC" w:rsidRPr="00D809BC" w:rsidRDefault="00724494" w:rsidP="00F351DD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Cs/>
        </w:rPr>
      </w:pPr>
      <w:r w:rsidRPr="00597962">
        <w:rPr>
          <w:rFonts w:ascii="Times New Roman" w:hAnsi="Times New Roman" w:cs="Times New Roman"/>
          <w:iCs/>
        </w:rPr>
        <w:t>a/a</w:t>
      </w:r>
    </w:p>
    <w:sectPr w:rsidR="00F801CC" w:rsidRPr="00D809BC" w:rsidSect="008B2EDB">
      <w:footerReference w:type="default" r:id="rId8"/>
      <w:headerReference w:type="first" r:id="rId9"/>
      <w:footerReference w:type="first" r:id="rId10"/>
      <w:pgSz w:w="11906" w:h="16838" w:code="9"/>
      <w:pgMar w:top="864" w:right="864" w:bottom="864" w:left="864" w:header="562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3512" w14:textId="77777777" w:rsidR="00C35260" w:rsidRPr="00597962" w:rsidRDefault="00C35260">
      <w:r w:rsidRPr="00597962">
        <w:separator/>
      </w:r>
    </w:p>
  </w:endnote>
  <w:endnote w:type="continuationSeparator" w:id="0">
    <w:p w14:paraId="43E4D704" w14:textId="77777777" w:rsidR="00C35260" w:rsidRPr="00597962" w:rsidRDefault="00C35260">
      <w:r w:rsidRPr="005979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39"/>
      <w:gridCol w:w="5700"/>
      <w:gridCol w:w="2239"/>
    </w:tblGrid>
    <w:tr w:rsidR="008F7D16" w:rsidRPr="00597962" w14:paraId="089DD14E" w14:textId="77777777" w:rsidTr="007E13D3">
      <w:tc>
        <w:tcPr>
          <w:tcW w:w="1100" w:type="pct"/>
        </w:tcPr>
        <w:p w14:paraId="1A0118E4" w14:textId="77777777" w:rsidR="008F7D16" w:rsidRPr="00597962" w:rsidRDefault="008F7D16" w:rsidP="008F7D16">
          <w:pPr>
            <w:snapToGrid w:val="0"/>
            <w:spacing w:before="60"/>
            <w:rPr>
              <w:color w:val="000000"/>
              <w:sz w:val="20"/>
              <w:szCs w:val="20"/>
            </w:rPr>
          </w:pPr>
        </w:p>
      </w:tc>
      <w:tc>
        <w:tcPr>
          <w:tcW w:w="2800" w:type="pct"/>
          <w:vAlign w:val="center"/>
        </w:tcPr>
        <w:p w14:paraId="3724AEA8" w14:textId="77777777" w:rsidR="008F7D16" w:rsidRPr="00597962" w:rsidRDefault="008F7D16" w:rsidP="008F7D16">
          <w:pPr>
            <w:snapToGrid w:val="0"/>
            <w:jc w:val="center"/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</w:pPr>
          <w:r w:rsidRPr="00597962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A</w:t>
          </w:r>
          <w:r w:rsidRPr="00597962">
            <w:rPr>
              <w:rStyle w:val="Hiperveza"/>
              <w:color w:val="000000"/>
              <w:sz w:val="20"/>
              <w:szCs w:val="20"/>
              <w:u w:val="none"/>
            </w:rPr>
            <w:t xml:space="preserve">dresa:  </w:t>
          </w:r>
          <w:r w:rsidRPr="00597962">
            <w:rPr>
              <w:rFonts w:ascii="Times New Roman" w:hAnsi="Times New Roman"/>
              <w:color w:val="000000"/>
              <w:sz w:val="20"/>
              <w:szCs w:val="20"/>
            </w:rPr>
            <w:t>Reisa Džemaludina Čauševića 1</w:t>
          </w:r>
          <w:r w:rsidRPr="00597962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,</w:t>
          </w:r>
          <w:r w:rsidRPr="00597962">
            <w:rPr>
              <w:rStyle w:val="Hiperveza"/>
              <w:color w:val="000000"/>
              <w:sz w:val="20"/>
              <w:szCs w:val="20"/>
              <w:u w:val="none"/>
            </w:rPr>
            <w:t xml:space="preserve"> 71 000 Sarajevo</w:t>
          </w:r>
        </w:p>
        <w:p w14:paraId="154D35FB" w14:textId="77777777" w:rsidR="008F7D16" w:rsidRPr="00597962" w:rsidRDefault="008F7D16" w:rsidP="008F7D16">
          <w:pPr>
            <w:jc w:val="center"/>
          </w:pPr>
          <w:r w:rsidRPr="00597962">
            <w:rPr>
              <w:rFonts w:ascii="Times New Roman" w:hAnsi="Times New Roman"/>
              <w:color w:val="000000"/>
              <w:sz w:val="20"/>
              <w:szCs w:val="20"/>
            </w:rPr>
            <w:t>Tel: + 387(0)33 121, 556-670, Fax: + 387(0)33 556-671</w:t>
          </w:r>
        </w:p>
        <w:p w14:paraId="4E1C9495" w14:textId="77777777" w:rsidR="008F7D16" w:rsidRPr="00597962" w:rsidRDefault="008F7D16" w:rsidP="008F7D16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597962">
            <w:rPr>
              <w:rFonts w:ascii="Times New Roman" w:hAnsi="Times New Roman"/>
              <w:color w:val="000000"/>
              <w:sz w:val="20"/>
              <w:szCs w:val="20"/>
            </w:rPr>
            <w:t>Web: https://kucz.ks.gov.ba, E-mail oc</w:t>
          </w:r>
          <w:hyperlink r:id="rId1" w:history="1">
            <w:r w:rsidRPr="00597962">
              <w:rPr>
                <w:rStyle w:val="Hiperveza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</w:tc>
      <w:tc>
        <w:tcPr>
          <w:tcW w:w="1100" w:type="pct"/>
          <w:vAlign w:val="center"/>
        </w:tcPr>
        <w:p w14:paraId="397CED06" w14:textId="77777777" w:rsidR="008F7D16" w:rsidRPr="00597962" w:rsidRDefault="008F7D16" w:rsidP="008F7D16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597962">
            <w:rPr>
              <w:b/>
              <w:bCs/>
              <w:sz w:val="20"/>
              <w:szCs w:val="20"/>
            </w:rPr>
            <w:fldChar w:fldCharType="begin"/>
          </w:r>
          <w:r w:rsidRPr="00597962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597962">
            <w:rPr>
              <w:b/>
              <w:bCs/>
              <w:sz w:val="20"/>
              <w:szCs w:val="20"/>
            </w:rPr>
            <w:fldChar w:fldCharType="separate"/>
          </w:r>
          <w:r w:rsidRPr="00597962">
            <w:rPr>
              <w:b/>
              <w:bCs/>
              <w:sz w:val="20"/>
              <w:szCs w:val="20"/>
            </w:rPr>
            <w:t>1</w:t>
          </w:r>
          <w:r w:rsidRPr="00597962">
            <w:rPr>
              <w:b/>
              <w:bCs/>
              <w:sz w:val="20"/>
              <w:szCs w:val="20"/>
            </w:rPr>
            <w:fldChar w:fldCharType="end"/>
          </w:r>
          <w:r w:rsidRPr="00597962">
            <w:rPr>
              <w:b/>
              <w:bCs/>
              <w:sz w:val="20"/>
              <w:szCs w:val="20"/>
            </w:rPr>
            <w:t>/</w:t>
          </w:r>
          <w:r w:rsidRPr="00597962">
            <w:rPr>
              <w:b/>
              <w:bCs/>
              <w:sz w:val="20"/>
              <w:szCs w:val="20"/>
            </w:rPr>
            <w:fldChar w:fldCharType="begin"/>
          </w:r>
          <w:r w:rsidRPr="00597962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597962">
            <w:rPr>
              <w:b/>
              <w:bCs/>
              <w:sz w:val="20"/>
              <w:szCs w:val="20"/>
            </w:rPr>
            <w:fldChar w:fldCharType="separate"/>
          </w:r>
          <w:r w:rsidRPr="00597962">
            <w:rPr>
              <w:b/>
              <w:bCs/>
              <w:sz w:val="20"/>
              <w:szCs w:val="20"/>
            </w:rPr>
            <w:t>5</w:t>
          </w:r>
          <w:r w:rsidRPr="00597962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297353CF" w14:textId="77777777" w:rsidR="008F7D16" w:rsidRPr="00597962" w:rsidRDefault="008F7D16" w:rsidP="008F7D16"/>
  <w:p w14:paraId="51BC88D3" w14:textId="77777777" w:rsidR="001A4783" w:rsidRPr="00597962" w:rsidRDefault="001A4783" w:rsidP="008F7D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39"/>
      <w:gridCol w:w="5700"/>
      <w:gridCol w:w="2239"/>
    </w:tblGrid>
    <w:tr w:rsidR="0001506E" w:rsidRPr="00597962" w14:paraId="579A7B36" w14:textId="77777777" w:rsidTr="00E53D95">
      <w:tc>
        <w:tcPr>
          <w:tcW w:w="1100" w:type="pct"/>
        </w:tcPr>
        <w:p w14:paraId="65D94CA4" w14:textId="77777777" w:rsidR="0001506E" w:rsidRPr="00597962" w:rsidRDefault="0001506E" w:rsidP="0001506E">
          <w:pPr>
            <w:snapToGrid w:val="0"/>
            <w:spacing w:before="60"/>
            <w:rPr>
              <w:color w:val="000000"/>
              <w:sz w:val="20"/>
              <w:szCs w:val="20"/>
            </w:rPr>
          </w:pPr>
        </w:p>
      </w:tc>
      <w:tc>
        <w:tcPr>
          <w:tcW w:w="2800" w:type="pct"/>
          <w:vAlign w:val="center"/>
        </w:tcPr>
        <w:p w14:paraId="5C5E2510" w14:textId="54B3669E" w:rsidR="0001506E" w:rsidRPr="00597962" w:rsidRDefault="007C78CE" w:rsidP="0001506E">
          <w:pPr>
            <w:snapToGrid w:val="0"/>
            <w:jc w:val="center"/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</w:pPr>
          <w:r w:rsidRPr="00597962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A</w:t>
          </w:r>
          <w:r w:rsidRPr="00597962">
            <w:rPr>
              <w:rStyle w:val="Hiperveza"/>
              <w:color w:val="000000"/>
              <w:sz w:val="20"/>
              <w:szCs w:val="20"/>
              <w:u w:val="none"/>
            </w:rPr>
            <w:t xml:space="preserve">dresa:  </w:t>
          </w:r>
          <w:r w:rsidR="006D0146" w:rsidRPr="00597962">
            <w:rPr>
              <w:rFonts w:ascii="Times New Roman" w:hAnsi="Times New Roman"/>
              <w:color w:val="000000"/>
              <w:sz w:val="20"/>
              <w:szCs w:val="20"/>
            </w:rPr>
            <w:t>Reisa Džemaludina Čauševića 1</w:t>
          </w:r>
          <w:r w:rsidRPr="00597962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,</w:t>
          </w:r>
          <w:r w:rsidRPr="00597962">
            <w:rPr>
              <w:rStyle w:val="Hiperveza"/>
              <w:color w:val="000000"/>
              <w:sz w:val="20"/>
              <w:szCs w:val="20"/>
              <w:u w:val="none"/>
            </w:rPr>
            <w:t xml:space="preserve"> 71 000 Sarajevo</w:t>
          </w:r>
        </w:p>
        <w:p w14:paraId="22C0CFD3" w14:textId="6842107C" w:rsidR="0001506E" w:rsidRPr="00597962" w:rsidRDefault="0001506E" w:rsidP="0001506E">
          <w:pPr>
            <w:jc w:val="center"/>
          </w:pPr>
          <w:r w:rsidRPr="00597962">
            <w:rPr>
              <w:rFonts w:ascii="Times New Roman" w:hAnsi="Times New Roman"/>
              <w:color w:val="000000"/>
              <w:sz w:val="20"/>
              <w:szCs w:val="20"/>
            </w:rPr>
            <w:t xml:space="preserve">Tel: + 387(0)33 </w:t>
          </w:r>
          <w:r w:rsidR="00025726" w:rsidRPr="00597962">
            <w:rPr>
              <w:rFonts w:ascii="Times New Roman" w:hAnsi="Times New Roman"/>
              <w:color w:val="000000"/>
              <w:sz w:val="20"/>
              <w:szCs w:val="20"/>
            </w:rPr>
            <w:t>121, 556</w:t>
          </w:r>
          <w:r w:rsidRPr="00597962"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025726" w:rsidRPr="00597962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  <w:r w:rsidR="00BA0D1F" w:rsidRPr="00597962">
            <w:rPr>
              <w:rFonts w:ascii="Times New Roman" w:hAnsi="Times New Roman"/>
              <w:color w:val="000000"/>
              <w:sz w:val="20"/>
              <w:szCs w:val="20"/>
            </w:rPr>
            <w:t>,</w:t>
          </w:r>
          <w:r w:rsidRPr="00597962">
            <w:rPr>
              <w:rFonts w:ascii="Times New Roman" w:hAnsi="Times New Roman"/>
              <w:color w:val="000000"/>
              <w:sz w:val="20"/>
              <w:szCs w:val="20"/>
            </w:rPr>
            <w:t xml:space="preserve"> Fax: + 387(0)33 </w:t>
          </w:r>
          <w:r w:rsidR="00025726" w:rsidRPr="00597962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 w:rsidRPr="00597962"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025726" w:rsidRPr="00597962">
            <w:rPr>
              <w:rFonts w:ascii="Times New Roman" w:hAnsi="Times New Roman"/>
              <w:color w:val="000000"/>
              <w:sz w:val="20"/>
              <w:szCs w:val="20"/>
            </w:rPr>
            <w:t>671</w:t>
          </w:r>
        </w:p>
        <w:p w14:paraId="59F1928A" w14:textId="0C45C5A7" w:rsidR="0001506E" w:rsidRPr="00597962" w:rsidRDefault="0001506E" w:rsidP="00BA0D1F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597962">
            <w:rPr>
              <w:rFonts w:ascii="Times New Roman" w:hAnsi="Times New Roman"/>
              <w:color w:val="000000"/>
              <w:sz w:val="20"/>
              <w:szCs w:val="20"/>
            </w:rPr>
            <w:t xml:space="preserve">Web: </w:t>
          </w:r>
          <w:r w:rsidR="00BA0D1F" w:rsidRPr="00597962">
            <w:rPr>
              <w:rFonts w:ascii="Times New Roman" w:hAnsi="Times New Roman"/>
              <w:color w:val="000000"/>
              <w:sz w:val="20"/>
              <w:szCs w:val="20"/>
            </w:rPr>
            <w:t xml:space="preserve">https://kucz.ks.gov.ba, </w:t>
          </w:r>
          <w:r w:rsidRPr="00597962">
            <w:rPr>
              <w:rFonts w:ascii="Times New Roman" w:hAnsi="Times New Roman"/>
              <w:color w:val="000000"/>
              <w:sz w:val="20"/>
              <w:szCs w:val="20"/>
            </w:rPr>
            <w:t>E-mail</w:t>
          </w:r>
          <w:r w:rsidR="00025726" w:rsidRPr="00597962">
            <w:rPr>
              <w:rFonts w:ascii="Times New Roman" w:hAnsi="Times New Roman"/>
              <w:color w:val="000000"/>
              <w:sz w:val="20"/>
              <w:szCs w:val="20"/>
            </w:rPr>
            <w:t xml:space="preserve"> oc</w:t>
          </w:r>
          <w:hyperlink r:id="rId1" w:history="1">
            <w:r w:rsidR="00025726" w:rsidRPr="00597962">
              <w:rPr>
                <w:rStyle w:val="Hiperveza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</w:tc>
      <w:tc>
        <w:tcPr>
          <w:tcW w:w="1100" w:type="pct"/>
          <w:vAlign w:val="center"/>
        </w:tcPr>
        <w:p w14:paraId="238F9D83" w14:textId="77777777" w:rsidR="0001506E" w:rsidRPr="00597962" w:rsidRDefault="0001506E" w:rsidP="0001506E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597962">
            <w:rPr>
              <w:b/>
              <w:bCs/>
              <w:sz w:val="20"/>
              <w:szCs w:val="20"/>
            </w:rPr>
            <w:fldChar w:fldCharType="begin"/>
          </w:r>
          <w:r w:rsidRPr="00597962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597962">
            <w:rPr>
              <w:b/>
              <w:bCs/>
              <w:sz w:val="20"/>
              <w:szCs w:val="20"/>
            </w:rPr>
            <w:fldChar w:fldCharType="separate"/>
          </w:r>
          <w:r w:rsidRPr="00597962">
            <w:rPr>
              <w:b/>
              <w:bCs/>
              <w:sz w:val="20"/>
              <w:szCs w:val="20"/>
            </w:rPr>
            <w:t>1</w:t>
          </w:r>
          <w:r w:rsidRPr="00597962">
            <w:rPr>
              <w:b/>
              <w:bCs/>
              <w:sz w:val="20"/>
              <w:szCs w:val="20"/>
            </w:rPr>
            <w:fldChar w:fldCharType="end"/>
          </w:r>
          <w:r w:rsidR="007C78CE" w:rsidRPr="00597962">
            <w:rPr>
              <w:b/>
              <w:bCs/>
              <w:sz w:val="20"/>
              <w:szCs w:val="20"/>
            </w:rPr>
            <w:t>/</w:t>
          </w:r>
          <w:r w:rsidRPr="00597962">
            <w:rPr>
              <w:b/>
              <w:bCs/>
              <w:sz w:val="20"/>
              <w:szCs w:val="20"/>
            </w:rPr>
            <w:fldChar w:fldCharType="begin"/>
          </w:r>
          <w:r w:rsidRPr="00597962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597962">
            <w:rPr>
              <w:b/>
              <w:bCs/>
              <w:sz w:val="20"/>
              <w:szCs w:val="20"/>
            </w:rPr>
            <w:fldChar w:fldCharType="separate"/>
          </w:r>
          <w:r w:rsidRPr="00597962">
            <w:rPr>
              <w:b/>
              <w:bCs/>
              <w:sz w:val="20"/>
              <w:szCs w:val="20"/>
            </w:rPr>
            <w:t>2</w:t>
          </w:r>
          <w:r w:rsidRPr="00597962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C75B18A" w14:textId="77777777" w:rsidR="001A4783" w:rsidRPr="00597962" w:rsidRDefault="001A47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B236" w14:textId="77777777" w:rsidR="00C35260" w:rsidRPr="00597962" w:rsidRDefault="00C35260">
      <w:r w:rsidRPr="00597962">
        <w:separator/>
      </w:r>
    </w:p>
  </w:footnote>
  <w:footnote w:type="continuationSeparator" w:id="0">
    <w:p w14:paraId="452BFB23" w14:textId="77777777" w:rsidR="00C35260" w:rsidRPr="00597962" w:rsidRDefault="00C35260">
      <w:r w:rsidRPr="005979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1A4783" w:rsidRPr="00597962" w14:paraId="18B18A83" w14:textId="77777777" w:rsidTr="0001506E">
      <w:tc>
        <w:tcPr>
          <w:tcW w:w="4244" w:type="dxa"/>
        </w:tcPr>
        <w:p w14:paraId="68CB3BD9" w14:textId="77777777" w:rsidR="001A4783" w:rsidRPr="00597962" w:rsidRDefault="009E341C">
          <w:pPr>
            <w:pStyle w:val="Zaglavlje"/>
          </w:pPr>
          <w:r w:rsidRPr="00597962">
            <w:t>Bosna i Hercegovina</w:t>
          </w:r>
        </w:p>
        <w:p w14:paraId="57C3F2E9" w14:textId="77777777" w:rsidR="001A4783" w:rsidRPr="00597962" w:rsidRDefault="009E341C">
          <w:pPr>
            <w:pStyle w:val="Zaglavlje"/>
          </w:pPr>
          <w:r w:rsidRPr="00597962">
            <w:t>Federacija Bosne i Hercegovine</w:t>
          </w:r>
        </w:p>
      </w:tc>
      <w:tc>
        <w:tcPr>
          <w:tcW w:w="1200" w:type="dxa"/>
          <w:vMerge w:val="restart"/>
        </w:tcPr>
        <w:p w14:paraId="134AB0E2" w14:textId="77777777" w:rsidR="001A4783" w:rsidRPr="00597962" w:rsidRDefault="00600C38">
          <w:pPr>
            <w:pStyle w:val="Zaglavlje"/>
          </w:pPr>
          <w:r w:rsidRPr="00597962">
            <w:rPr>
              <w:noProof/>
              <w:lang w:eastAsia="bs-Latn-BA" w:bidi="ar-SA"/>
            </w:rPr>
            <w:drawing>
              <wp:anchor distT="0" distB="0" distL="0" distR="0" simplePos="0" relativeHeight="251658240" behindDoc="0" locked="0" layoutInCell="1" allowOverlap="1" wp14:anchorId="363B341E" wp14:editId="184B315A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12984372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1" w:type="dxa"/>
        </w:tcPr>
        <w:p w14:paraId="33709895" w14:textId="77777777" w:rsidR="001A4783" w:rsidRPr="00597962" w:rsidRDefault="009E341C">
          <w:pPr>
            <w:pStyle w:val="Zaglavlje"/>
            <w:jc w:val="left"/>
          </w:pPr>
          <w:r w:rsidRPr="00597962">
            <w:t>Босна и Херцеговина</w:t>
          </w:r>
        </w:p>
        <w:p w14:paraId="019A54BD" w14:textId="77777777" w:rsidR="001A4783" w:rsidRPr="00597962" w:rsidRDefault="009E341C">
          <w:pPr>
            <w:pStyle w:val="Zaglavlje"/>
            <w:jc w:val="left"/>
          </w:pPr>
          <w:r w:rsidRPr="00597962">
            <w:t>Федерација Босне и Херцеговине</w:t>
          </w:r>
        </w:p>
      </w:tc>
    </w:tr>
    <w:tr w:rsidR="001A4783" w:rsidRPr="00597962" w14:paraId="201401AE" w14:textId="77777777" w:rsidTr="0001506E">
      <w:trPr>
        <w:trHeight w:val="636"/>
      </w:trPr>
      <w:tc>
        <w:tcPr>
          <w:tcW w:w="4244" w:type="dxa"/>
        </w:tcPr>
        <w:p w14:paraId="6E1B91BD" w14:textId="77777777" w:rsidR="001A4783" w:rsidRPr="00597962" w:rsidRDefault="009E341C">
          <w:pPr>
            <w:pStyle w:val="Zaglavlje"/>
          </w:pPr>
          <w:r w:rsidRPr="00597962">
            <w:t xml:space="preserve">                     </w:t>
          </w:r>
          <w:r w:rsidRPr="00597962">
            <w:rPr>
              <w:b/>
              <w:bCs/>
            </w:rPr>
            <w:t xml:space="preserve"> KANTON SARAJEVO</w:t>
          </w:r>
        </w:p>
        <w:p w14:paraId="047BF6C0" w14:textId="77777777" w:rsidR="001A4783" w:rsidRPr="00597962" w:rsidRDefault="009E341C">
          <w:pPr>
            <w:pStyle w:val="Zaglavlje"/>
            <w:rPr>
              <w:b/>
              <w:bCs/>
            </w:rPr>
          </w:pPr>
          <w:r w:rsidRPr="00597962">
            <w:rPr>
              <w:b/>
              <w:bCs/>
            </w:rPr>
            <w:t xml:space="preserve">            Kantonalna uprava civilne </w:t>
          </w:r>
          <w:r w:rsidRPr="00597962">
            <w:rPr>
              <w:b/>
              <w:bCs/>
              <w:sz w:val="24"/>
              <w:szCs w:val="24"/>
            </w:rPr>
            <w:t>zaštite</w:t>
          </w:r>
        </w:p>
        <w:p w14:paraId="32B2F64F" w14:textId="22B5C58C" w:rsidR="006D0146" w:rsidRPr="00597962" w:rsidRDefault="006D0146">
          <w:pPr>
            <w:pStyle w:val="Zaglavlje"/>
          </w:pPr>
          <w:r w:rsidRPr="00597962">
            <w:rPr>
              <w:b/>
              <w:bCs/>
            </w:rPr>
            <w:t>Operativni centar</w:t>
          </w:r>
        </w:p>
      </w:tc>
      <w:tc>
        <w:tcPr>
          <w:tcW w:w="1200" w:type="dxa"/>
          <w:vMerge/>
        </w:tcPr>
        <w:p w14:paraId="16A0137D" w14:textId="77777777" w:rsidR="001A4783" w:rsidRPr="00597962" w:rsidRDefault="001A4783"/>
      </w:tc>
      <w:tc>
        <w:tcPr>
          <w:tcW w:w="4171" w:type="dxa"/>
        </w:tcPr>
        <w:p w14:paraId="16184D46" w14:textId="77777777" w:rsidR="001A4783" w:rsidRPr="00597962" w:rsidRDefault="009E341C">
          <w:pPr>
            <w:pStyle w:val="Zaglavlje"/>
            <w:jc w:val="left"/>
          </w:pPr>
          <w:r w:rsidRPr="00597962">
            <w:rPr>
              <w:b/>
              <w:bCs/>
            </w:rPr>
            <w:t>КАНТОН САРАЈЕВО</w:t>
          </w:r>
        </w:p>
        <w:p w14:paraId="44E0DBFE" w14:textId="5F50767C" w:rsidR="001A4783" w:rsidRPr="00597962" w:rsidRDefault="009E341C">
          <w:pPr>
            <w:pStyle w:val="Zaglavlje"/>
            <w:jc w:val="left"/>
            <w:rPr>
              <w:b/>
              <w:bCs/>
            </w:rPr>
          </w:pPr>
          <w:r w:rsidRPr="00597962">
            <w:rPr>
              <w:b/>
              <w:bCs/>
            </w:rPr>
            <w:t>Кантонална управа цивилне заштите</w:t>
          </w:r>
        </w:p>
        <w:p w14:paraId="2CDE6517" w14:textId="6AD8E85D" w:rsidR="006D0146" w:rsidRPr="00597962" w:rsidRDefault="006D0146">
          <w:pPr>
            <w:pStyle w:val="Zaglavlje"/>
            <w:jc w:val="left"/>
            <w:rPr>
              <w:b/>
              <w:bCs/>
            </w:rPr>
          </w:pPr>
          <w:r w:rsidRPr="00597962">
            <w:rPr>
              <w:b/>
              <w:bCs/>
            </w:rPr>
            <w:t>Oпepaтивни цeнтaр</w:t>
          </w:r>
        </w:p>
        <w:p w14:paraId="3D592602" w14:textId="1013062E" w:rsidR="006D0146" w:rsidRPr="00597962" w:rsidRDefault="006D0146">
          <w:pPr>
            <w:pStyle w:val="Zaglavlje"/>
            <w:jc w:val="left"/>
          </w:pPr>
        </w:p>
      </w:tc>
    </w:tr>
    <w:tr w:rsidR="001A4783" w:rsidRPr="00597962" w14:paraId="347CD99B" w14:textId="77777777">
      <w:trPr>
        <w:trHeight w:val="636"/>
      </w:trPr>
      <w:tc>
        <w:tcPr>
          <w:tcW w:w="9615" w:type="dxa"/>
          <w:gridSpan w:val="3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1A4783" w:rsidRPr="00597962" w14:paraId="2E501DEB" w14:textId="77777777" w:rsidTr="0001506E">
            <w:tc>
              <w:tcPr>
                <w:tcW w:w="4825" w:type="dxa"/>
              </w:tcPr>
              <w:p w14:paraId="3A9139B7" w14:textId="77777777" w:rsidR="001A4783" w:rsidRPr="00597962" w:rsidRDefault="009E341C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r w:rsidRPr="00597962">
                  <w:rPr>
                    <w:sz w:val="18"/>
                    <w:szCs w:val="18"/>
                  </w:rPr>
                  <w:t>Bosnia and Herzegovina</w:t>
                </w:r>
              </w:p>
              <w:p w14:paraId="70600296" w14:textId="77777777" w:rsidR="001A4783" w:rsidRPr="00597962" w:rsidRDefault="009E341C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r w:rsidRPr="00597962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1A4783" w:rsidRPr="00597962" w14:paraId="31467F54" w14:textId="77777777" w:rsidTr="0001506E">
            <w:tc>
              <w:tcPr>
                <w:tcW w:w="4825" w:type="dxa"/>
              </w:tcPr>
              <w:p w14:paraId="529889BA" w14:textId="77777777" w:rsidR="001A4783" w:rsidRPr="00597962" w:rsidRDefault="009E341C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r w:rsidRPr="00597962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25CD4A1B" w14:textId="77777777" w:rsidR="001A4783" w:rsidRPr="00597962" w:rsidRDefault="009E341C">
                <w:pPr>
                  <w:pStyle w:val="Zaglavlje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597962">
                  <w:rPr>
                    <w:b/>
                    <w:bCs/>
                    <w:sz w:val="18"/>
                    <w:szCs w:val="18"/>
                  </w:rPr>
                  <w:t>Cantonal Civil Protection Administration</w:t>
                </w:r>
              </w:p>
              <w:p w14:paraId="40E877BE" w14:textId="66ECE950" w:rsidR="006D0146" w:rsidRPr="00597962" w:rsidRDefault="006D0146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r w:rsidRPr="00597962">
                  <w:rPr>
                    <w:b/>
                    <w:sz w:val="18"/>
                    <w:szCs w:val="18"/>
                  </w:rPr>
                  <w:t>Operational Center</w:t>
                </w:r>
              </w:p>
            </w:tc>
          </w:tr>
        </w:tbl>
        <w:p w14:paraId="788F820B" w14:textId="77777777" w:rsidR="001A4783" w:rsidRPr="00597962" w:rsidRDefault="001A4783">
          <w:pPr>
            <w:pStyle w:val="Zaglavlje"/>
          </w:pPr>
        </w:p>
      </w:tc>
    </w:tr>
  </w:tbl>
  <w:p w14:paraId="34B4E1A8" w14:textId="77777777" w:rsidR="001A4783" w:rsidRPr="00597962" w:rsidRDefault="001A4783" w:rsidP="004C007B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527"/>
    <w:multiLevelType w:val="hybridMultilevel"/>
    <w:tmpl w:val="89D2C68A"/>
    <w:lvl w:ilvl="0" w:tplc="C8527B8E">
      <w:start w:val="4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50" w:hanging="360"/>
      </w:pPr>
    </w:lvl>
    <w:lvl w:ilvl="2" w:tplc="141A001B" w:tentative="1">
      <w:start w:val="1"/>
      <w:numFmt w:val="lowerRoman"/>
      <w:lvlText w:val="%3."/>
      <w:lvlJc w:val="right"/>
      <w:pPr>
        <w:ind w:left="2070" w:hanging="180"/>
      </w:pPr>
    </w:lvl>
    <w:lvl w:ilvl="3" w:tplc="141A000F" w:tentative="1">
      <w:start w:val="1"/>
      <w:numFmt w:val="decimal"/>
      <w:lvlText w:val="%4."/>
      <w:lvlJc w:val="left"/>
      <w:pPr>
        <w:ind w:left="2790" w:hanging="360"/>
      </w:pPr>
    </w:lvl>
    <w:lvl w:ilvl="4" w:tplc="141A0019" w:tentative="1">
      <w:start w:val="1"/>
      <w:numFmt w:val="lowerLetter"/>
      <w:lvlText w:val="%5."/>
      <w:lvlJc w:val="left"/>
      <w:pPr>
        <w:ind w:left="3510" w:hanging="360"/>
      </w:pPr>
    </w:lvl>
    <w:lvl w:ilvl="5" w:tplc="141A001B" w:tentative="1">
      <w:start w:val="1"/>
      <w:numFmt w:val="lowerRoman"/>
      <w:lvlText w:val="%6."/>
      <w:lvlJc w:val="right"/>
      <w:pPr>
        <w:ind w:left="4230" w:hanging="180"/>
      </w:pPr>
    </w:lvl>
    <w:lvl w:ilvl="6" w:tplc="141A000F" w:tentative="1">
      <w:start w:val="1"/>
      <w:numFmt w:val="decimal"/>
      <w:lvlText w:val="%7."/>
      <w:lvlJc w:val="left"/>
      <w:pPr>
        <w:ind w:left="4950" w:hanging="360"/>
      </w:pPr>
    </w:lvl>
    <w:lvl w:ilvl="7" w:tplc="141A0019" w:tentative="1">
      <w:start w:val="1"/>
      <w:numFmt w:val="lowerLetter"/>
      <w:lvlText w:val="%8."/>
      <w:lvlJc w:val="left"/>
      <w:pPr>
        <w:ind w:left="5670" w:hanging="360"/>
      </w:pPr>
    </w:lvl>
    <w:lvl w:ilvl="8" w:tplc="1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9DB463F"/>
    <w:multiLevelType w:val="hybridMultilevel"/>
    <w:tmpl w:val="4986ECC4"/>
    <w:lvl w:ilvl="0" w:tplc="88A80FCE">
      <w:numFmt w:val="bullet"/>
      <w:lvlText w:val="-"/>
      <w:lvlJc w:val="left"/>
      <w:pPr>
        <w:ind w:left="1253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1A3B0323"/>
    <w:multiLevelType w:val="hybridMultilevel"/>
    <w:tmpl w:val="0E74F2B6"/>
    <w:lvl w:ilvl="0" w:tplc="88A80FC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2401774D"/>
    <w:multiLevelType w:val="multilevel"/>
    <w:tmpl w:val="58426994"/>
    <w:lvl w:ilvl="0">
      <w:start w:val="1"/>
      <w:numFmt w:val="decimal"/>
      <w:lvlText w:val="%1."/>
      <w:lvlJc w:val="left"/>
      <w:pPr>
        <w:tabs>
          <w:tab w:val="num" w:pos="553"/>
        </w:tabs>
        <w:ind w:left="55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262"/>
        </w:tabs>
        <w:ind w:left="1262" w:hanging="283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971"/>
        </w:tabs>
        <w:ind w:left="197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283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389"/>
        </w:tabs>
        <w:ind w:left="3389" w:hanging="283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098"/>
        </w:tabs>
        <w:ind w:left="4098" w:hanging="283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4807"/>
        </w:tabs>
        <w:ind w:left="4807" w:hanging="283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5516"/>
        </w:tabs>
        <w:ind w:left="5516" w:hanging="283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6225"/>
        </w:tabs>
        <w:ind w:left="6225" w:hanging="283"/>
      </w:pPr>
      <w:rPr>
        <w:b/>
        <w:bCs/>
      </w:rPr>
    </w:lvl>
  </w:abstractNum>
  <w:abstractNum w:abstractNumId="4" w15:restartNumberingAfterBreak="0">
    <w:nsid w:val="40DC7DC7"/>
    <w:multiLevelType w:val="hybridMultilevel"/>
    <w:tmpl w:val="57B8BFA4"/>
    <w:lvl w:ilvl="0" w:tplc="778EE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E0009"/>
    <w:multiLevelType w:val="hybridMultilevel"/>
    <w:tmpl w:val="F4FC2CC4"/>
    <w:lvl w:ilvl="0" w:tplc="88A80FCE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C1E5A"/>
    <w:multiLevelType w:val="hybridMultilevel"/>
    <w:tmpl w:val="2BA49258"/>
    <w:lvl w:ilvl="0" w:tplc="3D00BA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B7EC3"/>
    <w:multiLevelType w:val="hybridMultilevel"/>
    <w:tmpl w:val="8520BFBA"/>
    <w:lvl w:ilvl="0" w:tplc="88A80FC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901530C"/>
    <w:multiLevelType w:val="hybridMultilevel"/>
    <w:tmpl w:val="DC4AB5F4"/>
    <w:lvl w:ilvl="0" w:tplc="57828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92D6F"/>
    <w:multiLevelType w:val="hybridMultilevel"/>
    <w:tmpl w:val="717E8F00"/>
    <w:lvl w:ilvl="0" w:tplc="ECB0DF9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E1D5C"/>
    <w:multiLevelType w:val="hybridMultilevel"/>
    <w:tmpl w:val="8DE04A0C"/>
    <w:lvl w:ilvl="0" w:tplc="3AB0EF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5466E4"/>
    <w:multiLevelType w:val="hybridMultilevel"/>
    <w:tmpl w:val="0F023F50"/>
    <w:lvl w:ilvl="0" w:tplc="88A80F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616192"/>
    <w:multiLevelType w:val="hybridMultilevel"/>
    <w:tmpl w:val="CA800AC2"/>
    <w:lvl w:ilvl="0" w:tplc="F60CBDCC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104696">
    <w:abstractNumId w:val="5"/>
  </w:num>
  <w:num w:numId="2" w16cid:durableId="1074283988">
    <w:abstractNumId w:val="3"/>
  </w:num>
  <w:num w:numId="3" w16cid:durableId="1223520581">
    <w:abstractNumId w:val="7"/>
  </w:num>
  <w:num w:numId="4" w16cid:durableId="291596711">
    <w:abstractNumId w:val="2"/>
  </w:num>
  <w:num w:numId="5" w16cid:durableId="7685995">
    <w:abstractNumId w:val="1"/>
  </w:num>
  <w:num w:numId="6" w16cid:durableId="1003053094">
    <w:abstractNumId w:val="0"/>
  </w:num>
  <w:num w:numId="7" w16cid:durableId="351882752">
    <w:abstractNumId w:val="8"/>
  </w:num>
  <w:num w:numId="8" w16cid:durableId="346446533">
    <w:abstractNumId w:val="9"/>
  </w:num>
  <w:num w:numId="9" w16cid:durableId="1722824199">
    <w:abstractNumId w:val="11"/>
  </w:num>
  <w:num w:numId="10" w16cid:durableId="1565485127">
    <w:abstractNumId w:val="10"/>
  </w:num>
  <w:num w:numId="11" w16cid:durableId="1920672540">
    <w:abstractNumId w:val="6"/>
  </w:num>
  <w:num w:numId="12" w16cid:durableId="1062215017">
    <w:abstractNumId w:val="4"/>
  </w:num>
  <w:num w:numId="13" w16cid:durableId="34697036">
    <w:abstractNumId w:val="12"/>
  </w:num>
  <w:num w:numId="14" w16cid:durableId="141920803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73"/>
    <w:rsid w:val="000017B7"/>
    <w:rsid w:val="00001D6A"/>
    <w:rsid w:val="000021C4"/>
    <w:rsid w:val="0000358D"/>
    <w:rsid w:val="000038C9"/>
    <w:rsid w:val="000052D2"/>
    <w:rsid w:val="00006DE8"/>
    <w:rsid w:val="00006EB3"/>
    <w:rsid w:val="00007E08"/>
    <w:rsid w:val="00007F70"/>
    <w:rsid w:val="000104FD"/>
    <w:rsid w:val="000105C7"/>
    <w:rsid w:val="00011B7E"/>
    <w:rsid w:val="00011F01"/>
    <w:rsid w:val="000133C1"/>
    <w:rsid w:val="00014434"/>
    <w:rsid w:val="0001506E"/>
    <w:rsid w:val="0001594C"/>
    <w:rsid w:val="00016E78"/>
    <w:rsid w:val="000179A6"/>
    <w:rsid w:val="00021A0F"/>
    <w:rsid w:val="000221C3"/>
    <w:rsid w:val="00023498"/>
    <w:rsid w:val="00023EA2"/>
    <w:rsid w:val="000242F7"/>
    <w:rsid w:val="000252BE"/>
    <w:rsid w:val="00025726"/>
    <w:rsid w:val="00027323"/>
    <w:rsid w:val="00027831"/>
    <w:rsid w:val="00027EA7"/>
    <w:rsid w:val="00030259"/>
    <w:rsid w:val="00030608"/>
    <w:rsid w:val="00030B0E"/>
    <w:rsid w:val="0003286D"/>
    <w:rsid w:val="0003301C"/>
    <w:rsid w:val="000343E0"/>
    <w:rsid w:val="000345EC"/>
    <w:rsid w:val="00034741"/>
    <w:rsid w:val="00035929"/>
    <w:rsid w:val="00035E20"/>
    <w:rsid w:val="000360ED"/>
    <w:rsid w:val="00036917"/>
    <w:rsid w:val="00036B12"/>
    <w:rsid w:val="00036BD2"/>
    <w:rsid w:val="00036DFD"/>
    <w:rsid w:val="00036F35"/>
    <w:rsid w:val="000372CF"/>
    <w:rsid w:val="00037667"/>
    <w:rsid w:val="00037DF1"/>
    <w:rsid w:val="00040E84"/>
    <w:rsid w:val="0004365E"/>
    <w:rsid w:val="00044B2B"/>
    <w:rsid w:val="00044F55"/>
    <w:rsid w:val="000454B6"/>
    <w:rsid w:val="00045BF6"/>
    <w:rsid w:val="000469DE"/>
    <w:rsid w:val="00047141"/>
    <w:rsid w:val="00050060"/>
    <w:rsid w:val="0005073C"/>
    <w:rsid w:val="0005077E"/>
    <w:rsid w:val="00050BBB"/>
    <w:rsid w:val="00051E0F"/>
    <w:rsid w:val="00052171"/>
    <w:rsid w:val="00053995"/>
    <w:rsid w:val="00054890"/>
    <w:rsid w:val="00055730"/>
    <w:rsid w:val="000558F5"/>
    <w:rsid w:val="00055CC5"/>
    <w:rsid w:val="000562E5"/>
    <w:rsid w:val="00056BDF"/>
    <w:rsid w:val="00056C6B"/>
    <w:rsid w:val="00060F5C"/>
    <w:rsid w:val="0006188C"/>
    <w:rsid w:val="00061C44"/>
    <w:rsid w:val="000626A9"/>
    <w:rsid w:val="000627C0"/>
    <w:rsid w:val="00062AF7"/>
    <w:rsid w:val="00063DDE"/>
    <w:rsid w:val="00064FAA"/>
    <w:rsid w:val="0006532A"/>
    <w:rsid w:val="00065A26"/>
    <w:rsid w:val="0006605D"/>
    <w:rsid w:val="000666BC"/>
    <w:rsid w:val="00066EC2"/>
    <w:rsid w:val="00067FA7"/>
    <w:rsid w:val="00070EFC"/>
    <w:rsid w:val="00071C8D"/>
    <w:rsid w:val="00072719"/>
    <w:rsid w:val="000748B1"/>
    <w:rsid w:val="00074E3C"/>
    <w:rsid w:val="000758B4"/>
    <w:rsid w:val="00075C5C"/>
    <w:rsid w:val="00076577"/>
    <w:rsid w:val="000776E3"/>
    <w:rsid w:val="00077FD7"/>
    <w:rsid w:val="00080F81"/>
    <w:rsid w:val="000811D8"/>
    <w:rsid w:val="000815A4"/>
    <w:rsid w:val="00081C42"/>
    <w:rsid w:val="000831ED"/>
    <w:rsid w:val="000838C9"/>
    <w:rsid w:val="00083967"/>
    <w:rsid w:val="00083C10"/>
    <w:rsid w:val="000848DE"/>
    <w:rsid w:val="000852C8"/>
    <w:rsid w:val="00085444"/>
    <w:rsid w:val="0008591D"/>
    <w:rsid w:val="00085C8F"/>
    <w:rsid w:val="00086580"/>
    <w:rsid w:val="000872D0"/>
    <w:rsid w:val="00087485"/>
    <w:rsid w:val="00087B94"/>
    <w:rsid w:val="0009049A"/>
    <w:rsid w:val="000920F1"/>
    <w:rsid w:val="000934EA"/>
    <w:rsid w:val="000937FA"/>
    <w:rsid w:val="0009473C"/>
    <w:rsid w:val="00094A73"/>
    <w:rsid w:val="00094FE9"/>
    <w:rsid w:val="00096C52"/>
    <w:rsid w:val="00097500"/>
    <w:rsid w:val="00097CF6"/>
    <w:rsid w:val="00097DB0"/>
    <w:rsid w:val="000A0899"/>
    <w:rsid w:val="000A0AFE"/>
    <w:rsid w:val="000A0DFE"/>
    <w:rsid w:val="000A1797"/>
    <w:rsid w:val="000A2A8C"/>
    <w:rsid w:val="000A3A10"/>
    <w:rsid w:val="000A3DC8"/>
    <w:rsid w:val="000A42E9"/>
    <w:rsid w:val="000A4A19"/>
    <w:rsid w:val="000A4CD5"/>
    <w:rsid w:val="000A4D35"/>
    <w:rsid w:val="000A4DC1"/>
    <w:rsid w:val="000A5EF5"/>
    <w:rsid w:val="000A76AE"/>
    <w:rsid w:val="000A7703"/>
    <w:rsid w:val="000B0141"/>
    <w:rsid w:val="000B0F8E"/>
    <w:rsid w:val="000B0F9C"/>
    <w:rsid w:val="000B22C4"/>
    <w:rsid w:val="000B26C6"/>
    <w:rsid w:val="000B362D"/>
    <w:rsid w:val="000B3B8D"/>
    <w:rsid w:val="000B452F"/>
    <w:rsid w:val="000B4C93"/>
    <w:rsid w:val="000B4FA3"/>
    <w:rsid w:val="000B5313"/>
    <w:rsid w:val="000B557E"/>
    <w:rsid w:val="000B57FF"/>
    <w:rsid w:val="000B5B76"/>
    <w:rsid w:val="000B637F"/>
    <w:rsid w:val="000B6553"/>
    <w:rsid w:val="000B686F"/>
    <w:rsid w:val="000B6B1D"/>
    <w:rsid w:val="000C0E30"/>
    <w:rsid w:val="000C0E65"/>
    <w:rsid w:val="000C139C"/>
    <w:rsid w:val="000C176E"/>
    <w:rsid w:val="000C317E"/>
    <w:rsid w:val="000C3C41"/>
    <w:rsid w:val="000C4972"/>
    <w:rsid w:val="000C4EA7"/>
    <w:rsid w:val="000C6E3F"/>
    <w:rsid w:val="000C7536"/>
    <w:rsid w:val="000D0F8F"/>
    <w:rsid w:val="000D243A"/>
    <w:rsid w:val="000D29EF"/>
    <w:rsid w:val="000D2D40"/>
    <w:rsid w:val="000D2EB8"/>
    <w:rsid w:val="000D499A"/>
    <w:rsid w:val="000D4C31"/>
    <w:rsid w:val="000D5137"/>
    <w:rsid w:val="000D5DA8"/>
    <w:rsid w:val="000D60A0"/>
    <w:rsid w:val="000D6AFF"/>
    <w:rsid w:val="000D760C"/>
    <w:rsid w:val="000D7BE6"/>
    <w:rsid w:val="000E06A8"/>
    <w:rsid w:val="000E0A55"/>
    <w:rsid w:val="000E1114"/>
    <w:rsid w:val="000E13DE"/>
    <w:rsid w:val="000E187B"/>
    <w:rsid w:val="000E47FA"/>
    <w:rsid w:val="000E4E99"/>
    <w:rsid w:val="000E4F6B"/>
    <w:rsid w:val="000E5016"/>
    <w:rsid w:val="000E51E9"/>
    <w:rsid w:val="000E715E"/>
    <w:rsid w:val="000E7F4D"/>
    <w:rsid w:val="000F126A"/>
    <w:rsid w:val="000F2030"/>
    <w:rsid w:val="000F4FE0"/>
    <w:rsid w:val="000F5172"/>
    <w:rsid w:val="000F5509"/>
    <w:rsid w:val="000F5ABA"/>
    <w:rsid w:val="000F6594"/>
    <w:rsid w:val="000F7158"/>
    <w:rsid w:val="000F75EB"/>
    <w:rsid w:val="000F78E5"/>
    <w:rsid w:val="0010075F"/>
    <w:rsid w:val="0010138C"/>
    <w:rsid w:val="001015EF"/>
    <w:rsid w:val="0010220D"/>
    <w:rsid w:val="00102251"/>
    <w:rsid w:val="00102F68"/>
    <w:rsid w:val="00103D43"/>
    <w:rsid w:val="00104418"/>
    <w:rsid w:val="0010511C"/>
    <w:rsid w:val="0010595E"/>
    <w:rsid w:val="001067AF"/>
    <w:rsid w:val="00106CB7"/>
    <w:rsid w:val="001076CD"/>
    <w:rsid w:val="0010781D"/>
    <w:rsid w:val="00107F0C"/>
    <w:rsid w:val="0011092A"/>
    <w:rsid w:val="00110A3C"/>
    <w:rsid w:val="001120F5"/>
    <w:rsid w:val="00112469"/>
    <w:rsid w:val="00112FA1"/>
    <w:rsid w:val="00113B89"/>
    <w:rsid w:val="00114798"/>
    <w:rsid w:val="001147AB"/>
    <w:rsid w:val="0011510D"/>
    <w:rsid w:val="00115B05"/>
    <w:rsid w:val="00115D74"/>
    <w:rsid w:val="00117D49"/>
    <w:rsid w:val="00120377"/>
    <w:rsid w:val="00120DB8"/>
    <w:rsid w:val="00121503"/>
    <w:rsid w:val="00121827"/>
    <w:rsid w:val="00121ED4"/>
    <w:rsid w:val="00122374"/>
    <w:rsid w:val="001231F2"/>
    <w:rsid w:val="00123CEB"/>
    <w:rsid w:val="001247EE"/>
    <w:rsid w:val="00125324"/>
    <w:rsid w:val="0012581C"/>
    <w:rsid w:val="00126ADA"/>
    <w:rsid w:val="00130B58"/>
    <w:rsid w:val="00131F5D"/>
    <w:rsid w:val="001320B3"/>
    <w:rsid w:val="00132369"/>
    <w:rsid w:val="00132638"/>
    <w:rsid w:val="0013293E"/>
    <w:rsid w:val="001337E1"/>
    <w:rsid w:val="00134565"/>
    <w:rsid w:val="00134926"/>
    <w:rsid w:val="00134E12"/>
    <w:rsid w:val="00135685"/>
    <w:rsid w:val="00136C58"/>
    <w:rsid w:val="0014060A"/>
    <w:rsid w:val="00142E7F"/>
    <w:rsid w:val="00142EC4"/>
    <w:rsid w:val="001434B5"/>
    <w:rsid w:val="00143799"/>
    <w:rsid w:val="00143A11"/>
    <w:rsid w:val="001444DB"/>
    <w:rsid w:val="00145215"/>
    <w:rsid w:val="00145445"/>
    <w:rsid w:val="00146CE5"/>
    <w:rsid w:val="00146EAB"/>
    <w:rsid w:val="001501B9"/>
    <w:rsid w:val="001511A2"/>
    <w:rsid w:val="00151555"/>
    <w:rsid w:val="00151D90"/>
    <w:rsid w:val="00151E28"/>
    <w:rsid w:val="00153984"/>
    <w:rsid w:val="00153F63"/>
    <w:rsid w:val="001542B1"/>
    <w:rsid w:val="00154591"/>
    <w:rsid w:val="00154A95"/>
    <w:rsid w:val="00155345"/>
    <w:rsid w:val="00155FA8"/>
    <w:rsid w:val="00156238"/>
    <w:rsid w:val="001565E1"/>
    <w:rsid w:val="001566A5"/>
    <w:rsid w:val="00161A07"/>
    <w:rsid w:val="00161EE6"/>
    <w:rsid w:val="00162856"/>
    <w:rsid w:val="00162922"/>
    <w:rsid w:val="00162BF6"/>
    <w:rsid w:val="001633F7"/>
    <w:rsid w:val="00163A67"/>
    <w:rsid w:val="00165103"/>
    <w:rsid w:val="00166B9E"/>
    <w:rsid w:val="001700D9"/>
    <w:rsid w:val="00170F82"/>
    <w:rsid w:val="0017127A"/>
    <w:rsid w:val="0017159F"/>
    <w:rsid w:val="00171BF0"/>
    <w:rsid w:val="0017305B"/>
    <w:rsid w:val="00173AAD"/>
    <w:rsid w:val="001744CE"/>
    <w:rsid w:val="00175B31"/>
    <w:rsid w:val="00176652"/>
    <w:rsid w:val="00177170"/>
    <w:rsid w:val="00177246"/>
    <w:rsid w:val="00177295"/>
    <w:rsid w:val="00177D85"/>
    <w:rsid w:val="00177F2A"/>
    <w:rsid w:val="0018011F"/>
    <w:rsid w:val="00182220"/>
    <w:rsid w:val="0018377D"/>
    <w:rsid w:val="00184648"/>
    <w:rsid w:val="00187384"/>
    <w:rsid w:val="00187700"/>
    <w:rsid w:val="00187853"/>
    <w:rsid w:val="00187F50"/>
    <w:rsid w:val="00190676"/>
    <w:rsid w:val="001911C5"/>
    <w:rsid w:val="00192EDB"/>
    <w:rsid w:val="001936AC"/>
    <w:rsid w:val="00193F09"/>
    <w:rsid w:val="00194A3A"/>
    <w:rsid w:val="00196986"/>
    <w:rsid w:val="00197B35"/>
    <w:rsid w:val="001A0889"/>
    <w:rsid w:val="001A0C7E"/>
    <w:rsid w:val="001A1866"/>
    <w:rsid w:val="001A1EA7"/>
    <w:rsid w:val="001A2909"/>
    <w:rsid w:val="001A2D65"/>
    <w:rsid w:val="001A3E12"/>
    <w:rsid w:val="001A4783"/>
    <w:rsid w:val="001A4811"/>
    <w:rsid w:val="001A597B"/>
    <w:rsid w:val="001A5A3C"/>
    <w:rsid w:val="001A5CF3"/>
    <w:rsid w:val="001A72F3"/>
    <w:rsid w:val="001B0CBB"/>
    <w:rsid w:val="001B29ED"/>
    <w:rsid w:val="001B2E10"/>
    <w:rsid w:val="001B4145"/>
    <w:rsid w:val="001B54E9"/>
    <w:rsid w:val="001B574F"/>
    <w:rsid w:val="001B5EE3"/>
    <w:rsid w:val="001B694C"/>
    <w:rsid w:val="001B751E"/>
    <w:rsid w:val="001B75C3"/>
    <w:rsid w:val="001B7BDB"/>
    <w:rsid w:val="001C0206"/>
    <w:rsid w:val="001C06A4"/>
    <w:rsid w:val="001C07F0"/>
    <w:rsid w:val="001C18B4"/>
    <w:rsid w:val="001C21D9"/>
    <w:rsid w:val="001C2C48"/>
    <w:rsid w:val="001C2F33"/>
    <w:rsid w:val="001C3B36"/>
    <w:rsid w:val="001C3B4B"/>
    <w:rsid w:val="001C3C56"/>
    <w:rsid w:val="001C4743"/>
    <w:rsid w:val="001C5682"/>
    <w:rsid w:val="001C6551"/>
    <w:rsid w:val="001C6A6B"/>
    <w:rsid w:val="001C6ED9"/>
    <w:rsid w:val="001C77F1"/>
    <w:rsid w:val="001D0132"/>
    <w:rsid w:val="001D03D1"/>
    <w:rsid w:val="001D1F8D"/>
    <w:rsid w:val="001D2B51"/>
    <w:rsid w:val="001D3C82"/>
    <w:rsid w:val="001D52AB"/>
    <w:rsid w:val="001D540A"/>
    <w:rsid w:val="001D5C98"/>
    <w:rsid w:val="001D5FBD"/>
    <w:rsid w:val="001D6FDE"/>
    <w:rsid w:val="001D7FA6"/>
    <w:rsid w:val="001E08FF"/>
    <w:rsid w:val="001E09BF"/>
    <w:rsid w:val="001E1308"/>
    <w:rsid w:val="001E2080"/>
    <w:rsid w:val="001E2185"/>
    <w:rsid w:val="001E2992"/>
    <w:rsid w:val="001E2B63"/>
    <w:rsid w:val="001E30A9"/>
    <w:rsid w:val="001E3477"/>
    <w:rsid w:val="001E3736"/>
    <w:rsid w:val="001E4928"/>
    <w:rsid w:val="001E4FE6"/>
    <w:rsid w:val="001E51A5"/>
    <w:rsid w:val="001E7515"/>
    <w:rsid w:val="001E7F42"/>
    <w:rsid w:val="001F0CF2"/>
    <w:rsid w:val="001F162D"/>
    <w:rsid w:val="001F17AB"/>
    <w:rsid w:val="001F19B1"/>
    <w:rsid w:val="001F1D9F"/>
    <w:rsid w:val="001F2481"/>
    <w:rsid w:val="001F2E42"/>
    <w:rsid w:val="001F3407"/>
    <w:rsid w:val="001F39B2"/>
    <w:rsid w:val="001F3D69"/>
    <w:rsid w:val="001F478E"/>
    <w:rsid w:val="001F57FB"/>
    <w:rsid w:val="001F59E2"/>
    <w:rsid w:val="001F6425"/>
    <w:rsid w:val="001F78EC"/>
    <w:rsid w:val="00200A5C"/>
    <w:rsid w:val="00200D1C"/>
    <w:rsid w:val="00201E29"/>
    <w:rsid w:val="00201F04"/>
    <w:rsid w:val="00202247"/>
    <w:rsid w:val="00202D66"/>
    <w:rsid w:val="002056E0"/>
    <w:rsid w:val="00206993"/>
    <w:rsid w:val="00210385"/>
    <w:rsid w:val="00210A7F"/>
    <w:rsid w:val="002110A6"/>
    <w:rsid w:val="00212C6E"/>
    <w:rsid w:val="002131A1"/>
    <w:rsid w:val="00213D76"/>
    <w:rsid w:val="00214A86"/>
    <w:rsid w:val="00215600"/>
    <w:rsid w:val="002158E9"/>
    <w:rsid w:val="00216563"/>
    <w:rsid w:val="0021715C"/>
    <w:rsid w:val="00217BF4"/>
    <w:rsid w:val="00220772"/>
    <w:rsid w:val="00220B94"/>
    <w:rsid w:val="00221893"/>
    <w:rsid w:val="00222004"/>
    <w:rsid w:val="002221B3"/>
    <w:rsid w:val="0022247A"/>
    <w:rsid w:val="00222BB4"/>
    <w:rsid w:val="002230EE"/>
    <w:rsid w:val="002231C8"/>
    <w:rsid w:val="002236D9"/>
    <w:rsid w:val="00223BB7"/>
    <w:rsid w:val="00223DF0"/>
    <w:rsid w:val="002243B4"/>
    <w:rsid w:val="00225122"/>
    <w:rsid w:val="00230355"/>
    <w:rsid w:val="002306A1"/>
    <w:rsid w:val="00230A81"/>
    <w:rsid w:val="00230EBD"/>
    <w:rsid w:val="002310B6"/>
    <w:rsid w:val="00231681"/>
    <w:rsid w:val="00232C65"/>
    <w:rsid w:val="0023309D"/>
    <w:rsid w:val="0023347A"/>
    <w:rsid w:val="00235521"/>
    <w:rsid w:val="00235D0B"/>
    <w:rsid w:val="002369AA"/>
    <w:rsid w:val="00236B26"/>
    <w:rsid w:val="00236D40"/>
    <w:rsid w:val="002370B4"/>
    <w:rsid w:val="00237AE1"/>
    <w:rsid w:val="002419B9"/>
    <w:rsid w:val="00241B37"/>
    <w:rsid w:val="00241C24"/>
    <w:rsid w:val="002422EA"/>
    <w:rsid w:val="002424C9"/>
    <w:rsid w:val="00242977"/>
    <w:rsid w:val="00243C95"/>
    <w:rsid w:val="002448DD"/>
    <w:rsid w:val="00244988"/>
    <w:rsid w:val="00244F72"/>
    <w:rsid w:val="0024716C"/>
    <w:rsid w:val="0024793C"/>
    <w:rsid w:val="0025021A"/>
    <w:rsid w:val="00250520"/>
    <w:rsid w:val="00251244"/>
    <w:rsid w:val="0025153D"/>
    <w:rsid w:val="00251AFE"/>
    <w:rsid w:val="00252BE7"/>
    <w:rsid w:val="00254A04"/>
    <w:rsid w:val="00255652"/>
    <w:rsid w:val="00255ABD"/>
    <w:rsid w:val="00255BE8"/>
    <w:rsid w:val="00255F2A"/>
    <w:rsid w:val="00257838"/>
    <w:rsid w:val="00260628"/>
    <w:rsid w:val="00260883"/>
    <w:rsid w:val="002608CD"/>
    <w:rsid w:val="00260BF6"/>
    <w:rsid w:val="0026166E"/>
    <w:rsid w:val="00261FCF"/>
    <w:rsid w:val="0026209B"/>
    <w:rsid w:val="0026286D"/>
    <w:rsid w:val="0026299E"/>
    <w:rsid w:val="002631EB"/>
    <w:rsid w:val="00263F6B"/>
    <w:rsid w:val="002648D5"/>
    <w:rsid w:val="00265A8E"/>
    <w:rsid w:val="00265B39"/>
    <w:rsid w:val="002662EF"/>
    <w:rsid w:val="00267847"/>
    <w:rsid w:val="002702A6"/>
    <w:rsid w:val="00271C90"/>
    <w:rsid w:val="00272CBA"/>
    <w:rsid w:val="00273239"/>
    <w:rsid w:val="002740D4"/>
    <w:rsid w:val="00274C54"/>
    <w:rsid w:val="002767CB"/>
    <w:rsid w:val="00277B2C"/>
    <w:rsid w:val="00280495"/>
    <w:rsid w:val="0028126F"/>
    <w:rsid w:val="0028134A"/>
    <w:rsid w:val="00281C7C"/>
    <w:rsid w:val="002822A0"/>
    <w:rsid w:val="00283DDF"/>
    <w:rsid w:val="002848CF"/>
    <w:rsid w:val="002853FB"/>
    <w:rsid w:val="00285F6A"/>
    <w:rsid w:val="002864C5"/>
    <w:rsid w:val="002865CF"/>
    <w:rsid w:val="00287002"/>
    <w:rsid w:val="00287E2E"/>
    <w:rsid w:val="002901BB"/>
    <w:rsid w:val="002915E8"/>
    <w:rsid w:val="00291D83"/>
    <w:rsid w:val="0029224E"/>
    <w:rsid w:val="002938D9"/>
    <w:rsid w:val="0029399F"/>
    <w:rsid w:val="00293A88"/>
    <w:rsid w:val="002943AA"/>
    <w:rsid w:val="00294B85"/>
    <w:rsid w:val="002963EE"/>
    <w:rsid w:val="00296CB1"/>
    <w:rsid w:val="00297E98"/>
    <w:rsid w:val="002A1F00"/>
    <w:rsid w:val="002A2FC2"/>
    <w:rsid w:val="002A33E9"/>
    <w:rsid w:val="002A3733"/>
    <w:rsid w:val="002A3DAD"/>
    <w:rsid w:val="002A478C"/>
    <w:rsid w:val="002A4902"/>
    <w:rsid w:val="002A4F19"/>
    <w:rsid w:val="002A5D67"/>
    <w:rsid w:val="002A654D"/>
    <w:rsid w:val="002A77A9"/>
    <w:rsid w:val="002A78FB"/>
    <w:rsid w:val="002A7B64"/>
    <w:rsid w:val="002B09E3"/>
    <w:rsid w:val="002B12DF"/>
    <w:rsid w:val="002B1B5B"/>
    <w:rsid w:val="002B23C9"/>
    <w:rsid w:val="002B2449"/>
    <w:rsid w:val="002B245E"/>
    <w:rsid w:val="002B27DA"/>
    <w:rsid w:val="002B287B"/>
    <w:rsid w:val="002B33A2"/>
    <w:rsid w:val="002B3D9D"/>
    <w:rsid w:val="002B53D8"/>
    <w:rsid w:val="002B5B48"/>
    <w:rsid w:val="002B6E14"/>
    <w:rsid w:val="002C02E0"/>
    <w:rsid w:val="002C0CD8"/>
    <w:rsid w:val="002C136D"/>
    <w:rsid w:val="002C1534"/>
    <w:rsid w:val="002C1676"/>
    <w:rsid w:val="002C1902"/>
    <w:rsid w:val="002C1C20"/>
    <w:rsid w:val="002C1C88"/>
    <w:rsid w:val="002C3382"/>
    <w:rsid w:val="002C435C"/>
    <w:rsid w:val="002C47EC"/>
    <w:rsid w:val="002C4B60"/>
    <w:rsid w:val="002C7DBC"/>
    <w:rsid w:val="002D06DC"/>
    <w:rsid w:val="002D1F47"/>
    <w:rsid w:val="002D22C6"/>
    <w:rsid w:val="002D3F29"/>
    <w:rsid w:val="002D4585"/>
    <w:rsid w:val="002D53DA"/>
    <w:rsid w:val="002D59B6"/>
    <w:rsid w:val="002D6002"/>
    <w:rsid w:val="002D7CAC"/>
    <w:rsid w:val="002D7D38"/>
    <w:rsid w:val="002E03E9"/>
    <w:rsid w:val="002E0DC2"/>
    <w:rsid w:val="002E1255"/>
    <w:rsid w:val="002E286E"/>
    <w:rsid w:val="002E2E20"/>
    <w:rsid w:val="002E3C19"/>
    <w:rsid w:val="002E406C"/>
    <w:rsid w:val="002E4967"/>
    <w:rsid w:val="002E4AD1"/>
    <w:rsid w:val="002E549F"/>
    <w:rsid w:val="002E5A55"/>
    <w:rsid w:val="002E624C"/>
    <w:rsid w:val="002E7E4B"/>
    <w:rsid w:val="002E7FED"/>
    <w:rsid w:val="002F00EE"/>
    <w:rsid w:val="002F02C0"/>
    <w:rsid w:val="002F0863"/>
    <w:rsid w:val="002F0876"/>
    <w:rsid w:val="002F1C03"/>
    <w:rsid w:val="002F28FD"/>
    <w:rsid w:val="002F3C7F"/>
    <w:rsid w:val="002F3DDE"/>
    <w:rsid w:val="002F3EC9"/>
    <w:rsid w:val="002F41FB"/>
    <w:rsid w:val="002F50B9"/>
    <w:rsid w:val="002F5464"/>
    <w:rsid w:val="0030110A"/>
    <w:rsid w:val="00301197"/>
    <w:rsid w:val="00301AFC"/>
    <w:rsid w:val="00301CAA"/>
    <w:rsid w:val="00301ED8"/>
    <w:rsid w:val="00302831"/>
    <w:rsid w:val="00303817"/>
    <w:rsid w:val="003047A2"/>
    <w:rsid w:val="00304ACD"/>
    <w:rsid w:val="00304B16"/>
    <w:rsid w:val="003059AD"/>
    <w:rsid w:val="0030650F"/>
    <w:rsid w:val="00306E56"/>
    <w:rsid w:val="00307D64"/>
    <w:rsid w:val="003102B7"/>
    <w:rsid w:val="00310D27"/>
    <w:rsid w:val="00311AAC"/>
    <w:rsid w:val="0031221F"/>
    <w:rsid w:val="0031246D"/>
    <w:rsid w:val="00315E77"/>
    <w:rsid w:val="00316B0C"/>
    <w:rsid w:val="003203E9"/>
    <w:rsid w:val="00320B14"/>
    <w:rsid w:val="00320C0D"/>
    <w:rsid w:val="00320C98"/>
    <w:rsid w:val="00323958"/>
    <w:rsid w:val="00323AAA"/>
    <w:rsid w:val="00324BF8"/>
    <w:rsid w:val="00325632"/>
    <w:rsid w:val="00325749"/>
    <w:rsid w:val="003257BD"/>
    <w:rsid w:val="00325D8F"/>
    <w:rsid w:val="003260F7"/>
    <w:rsid w:val="00327235"/>
    <w:rsid w:val="00327F1C"/>
    <w:rsid w:val="00331072"/>
    <w:rsid w:val="00331080"/>
    <w:rsid w:val="003315B3"/>
    <w:rsid w:val="003315B4"/>
    <w:rsid w:val="003316FF"/>
    <w:rsid w:val="003317B9"/>
    <w:rsid w:val="00331FBD"/>
    <w:rsid w:val="003320AD"/>
    <w:rsid w:val="00332BFB"/>
    <w:rsid w:val="00333AEC"/>
    <w:rsid w:val="00333B5A"/>
    <w:rsid w:val="00334425"/>
    <w:rsid w:val="00335723"/>
    <w:rsid w:val="003359C2"/>
    <w:rsid w:val="00336164"/>
    <w:rsid w:val="00336780"/>
    <w:rsid w:val="00337758"/>
    <w:rsid w:val="00337A9B"/>
    <w:rsid w:val="00340359"/>
    <w:rsid w:val="003422A8"/>
    <w:rsid w:val="003423E0"/>
    <w:rsid w:val="00342479"/>
    <w:rsid w:val="003425A2"/>
    <w:rsid w:val="003432BE"/>
    <w:rsid w:val="00343579"/>
    <w:rsid w:val="0034433B"/>
    <w:rsid w:val="003456A3"/>
    <w:rsid w:val="003458CB"/>
    <w:rsid w:val="00345913"/>
    <w:rsid w:val="00345919"/>
    <w:rsid w:val="00345DD6"/>
    <w:rsid w:val="00346AB1"/>
    <w:rsid w:val="00346EF0"/>
    <w:rsid w:val="003472D4"/>
    <w:rsid w:val="0034791F"/>
    <w:rsid w:val="00347CFA"/>
    <w:rsid w:val="00347D00"/>
    <w:rsid w:val="00350AA4"/>
    <w:rsid w:val="0035127E"/>
    <w:rsid w:val="00351852"/>
    <w:rsid w:val="00352488"/>
    <w:rsid w:val="00352CF9"/>
    <w:rsid w:val="00353EAB"/>
    <w:rsid w:val="003541FD"/>
    <w:rsid w:val="00354CC8"/>
    <w:rsid w:val="00356A82"/>
    <w:rsid w:val="00357F65"/>
    <w:rsid w:val="00360152"/>
    <w:rsid w:val="00360B7C"/>
    <w:rsid w:val="00360DBD"/>
    <w:rsid w:val="003612DE"/>
    <w:rsid w:val="003617F9"/>
    <w:rsid w:val="00361F6D"/>
    <w:rsid w:val="00362051"/>
    <w:rsid w:val="00362AD4"/>
    <w:rsid w:val="00362EA9"/>
    <w:rsid w:val="003636BE"/>
    <w:rsid w:val="00363A77"/>
    <w:rsid w:val="0036493A"/>
    <w:rsid w:val="00366AE2"/>
    <w:rsid w:val="003709E2"/>
    <w:rsid w:val="00372DA4"/>
    <w:rsid w:val="003733C4"/>
    <w:rsid w:val="003748B4"/>
    <w:rsid w:val="00374F2C"/>
    <w:rsid w:val="00375241"/>
    <w:rsid w:val="00375731"/>
    <w:rsid w:val="0037587F"/>
    <w:rsid w:val="00375E57"/>
    <w:rsid w:val="00376D0A"/>
    <w:rsid w:val="003800CF"/>
    <w:rsid w:val="003813F2"/>
    <w:rsid w:val="00381A61"/>
    <w:rsid w:val="003826BF"/>
    <w:rsid w:val="00382ADA"/>
    <w:rsid w:val="00382B07"/>
    <w:rsid w:val="003838B5"/>
    <w:rsid w:val="0038447C"/>
    <w:rsid w:val="0038497E"/>
    <w:rsid w:val="00387B29"/>
    <w:rsid w:val="00387F08"/>
    <w:rsid w:val="00387FAF"/>
    <w:rsid w:val="0039025A"/>
    <w:rsid w:val="003902F2"/>
    <w:rsid w:val="00390889"/>
    <w:rsid w:val="00390EEC"/>
    <w:rsid w:val="00391297"/>
    <w:rsid w:val="003914A7"/>
    <w:rsid w:val="003914B4"/>
    <w:rsid w:val="00391CA3"/>
    <w:rsid w:val="0039230A"/>
    <w:rsid w:val="00393731"/>
    <w:rsid w:val="00395122"/>
    <w:rsid w:val="00395D7F"/>
    <w:rsid w:val="00396C32"/>
    <w:rsid w:val="0039777E"/>
    <w:rsid w:val="003A0311"/>
    <w:rsid w:val="003A29DB"/>
    <w:rsid w:val="003A3E75"/>
    <w:rsid w:val="003A41DF"/>
    <w:rsid w:val="003A6378"/>
    <w:rsid w:val="003A63F5"/>
    <w:rsid w:val="003A6506"/>
    <w:rsid w:val="003A6D91"/>
    <w:rsid w:val="003A6E8E"/>
    <w:rsid w:val="003A7754"/>
    <w:rsid w:val="003B0729"/>
    <w:rsid w:val="003B0F74"/>
    <w:rsid w:val="003B2559"/>
    <w:rsid w:val="003B264F"/>
    <w:rsid w:val="003B2A2B"/>
    <w:rsid w:val="003B3640"/>
    <w:rsid w:val="003B4C2D"/>
    <w:rsid w:val="003B54C0"/>
    <w:rsid w:val="003B6574"/>
    <w:rsid w:val="003B6AAA"/>
    <w:rsid w:val="003B6E21"/>
    <w:rsid w:val="003B710F"/>
    <w:rsid w:val="003B722D"/>
    <w:rsid w:val="003B7F71"/>
    <w:rsid w:val="003C0135"/>
    <w:rsid w:val="003C07D5"/>
    <w:rsid w:val="003C0E97"/>
    <w:rsid w:val="003C222F"/>
    <w:rsid w:val="003C2F3A"/>
    <w:rsid w:val="003C4481"/>
    <w:rsid w:val="003C5DB2"/>
    <w:rsid w:val="003C5DC5"/>
    <w:rsid w:val="003C696A"/>
    <w:rsid w:val="003C7924"/>
    <w:rsid w:val="003D02D3"/>
    <w:rsid w:val="003D04EB"/>
    <w:rsid w:val="003D240B"/>
    <w:rsid w:val="003D293A"/>
    <w:rsid w:val="003D4B0E"/>
    <w:rsid w:val="003D6355"/>
    <w:rsid w:val="003D67D9"/>
    <w:rsid w:val="003D7577"/>
    <w:rsid w:val="003E07D1"/>
    <w:rsid w:val="003E0882"/>
    <w:rsid w:val="003E1256"/>
    <w:rsid w:val="003E1585"/>
    <w:rsid w:val="003E2210"/>
    <w:rsid w:val="003E2D07"/>
    <w:rsid w:val="003E2D50"/>
    <w:rsid w:val="003E4794"/>
    <w:rsid w:val="003E486B"/>
    <w:rsid w:val="003E505E"/>
    <w:rsid w:val="003E50E3"/>
    <w:rsid w:val="003E5517"/>
    <w:rsid w:val="003E5BA3"/>
    <w:rsid w:val="003E5CD9"/>
    <w:rsid w:val="003E63A5"/>
    <w:rsid w:val="003F0807"/>
    <w:rsid w:val="003F16FE"/>
    <w:rsid w:val="003F28C2"/>
    <w:rsid w:val="003F3AF0"/>
    <w:rsid w:val="003F5548"/>
    <w:rsid w:val="003F5CCA"/>
    <w:rsid w:val="003F6122"/>
    <w:rsid w:val="003F68A4"/>
    <w:rsid w:val="003F6FBB"/>
    <w:rsid w:val="003F77DD"/>
    <w:rsid w:val="004014EF"/>
    <w:rsid w:val="00401775"/>
    <w:rsid w:val="00403231"/>
    <w:rsid w:val="0040329E"/>
    <w:rsid w:val="00403784"/>
    <w:rsid w:val="00404382"/>
    <w:rsid w:val="00404A70"/>
    <w:rsid w:val="00405577"/>
    <w:rsid w:val="00405B3B"/>
    <w:rsid w:val="00406878"/>
    <w:rsid w:val="00406C28"/>
    <w:rsid w:val="004075FD"/>
    <w:rsid w:val="00407D01"/>
    <w:rsid w:val="004102B5"/>
    <w:rsid w:val="0041081D"/>
    <w:rsid w:val="00410D47"/>
    <w:rsid w:val="004114C5"/>
    <w:rsid w:val="00412BB2"/>
    <w:rsid w:val="00414C59"/>
    <w:rsid w:val="00415026"/>
    <w:rsid w:val="00415817"/>
    <w:rsid w:val="004162AE"/>
    <w:rsid w:val="004162BF"/>
    <w:rsid w:val="00416576"/>
    <w:rsid w:val="004166BB"/>
    <w:rsid w:val="00416CFF"/>
    <w:rsid w:val="004219B5"/>
    <w:rsid w:val="00422082"/>
    <w:rsid w:val="004221C4"/>
    <w:rsid w:val="0042223E"/>
    <w:rsid w:val="004224BF"/>
    <w:rsid w:val="0042291F"/>
    <w:rsid w:val="00423FC5"/>
    <w:rsid w:val="00423FDB"/>
    <w:rsid w:val="0042405D"/>
    <w:rsid w:val="0042479C"/>
    <w:rsid w:val="0042529F"/>
    <w:rsid w:val="00425799"/>
    <w:rsid w:val="00426431"/>
    <w:rsid w:val="00432303"/>
    <w:rsid w:val="004343A3"/>
    <w:rsid w:val="00434A9F"/>
    <w:rsid w:val="00435168"/>
    <w:rsid w:val="00435411"/>
    <w:rsid w:val="00435E64"/>
    <w:rsid w:val="0043601B"/>
    <w:rsid w:val="00436345"/>
    <w:rsid w:val="004368C8"/>
    <w:rsid w:val="004377C9"/>
    <w:rsid w:val="004415F3"/>
    <w:rsid w:val="00441D94"/>
    <w:rsid w:val="004424C1"/>
    <w:rsid w:val="004429FD"/>
    <w:rsid w:val="00442C4F"/>
    <w:rsid w:val="00443D5C"/>
    <w:rsid w:val="00443E41"/>
    <w:rsid w:val="00444352"/>
    <w:rsid w:val="004447B8"/>
    <w:rsid w:val="00444840"/>
    <w:rsid w:val="00445336"/>
    <w:rsid w:val="0044560B"/>
    <w:rsid w:val="004456CA"/>
    <w:rsid w:val="00445800"/>
    <w:rsid w:val="00445CC7"/>
    <w:rsid w:val="00445D09"/>
    <w:rsid w:val="00445FC4"/>
    <w:rsid w:val="004460CD"/>
    <w:rsid w:val="0044613A"/>
    <w:rsid w:val="00447625"/>
    <w:rsid w:val="0044768F"/>
    <w:rsid w:val="00447A1D"/>
    <w:rsid w:val="00450B74"/>
    <w:rsid w:val="004516FB"/>
    <w:rsid w:val="00452885"/>
    <w:rsid w:val="004528FE"/>
    <w:rsid w:val="00452CFF"/>
    <w:rsid w:val="0045306A"/>
    <w:rsid w:val="004539E0"/>
    <w:rsid w:val="00454990"/>
    <w:rsid w:val="00454B84"/>
    <w:rsid w:val="00455674"/>
    <w:rsid w:val="00456C47"/>
    <w:rsid w:val="00456EA1"/>
    <w:rsid w:val="00457AD0"/>
    <w:rsid w:val="00460128"/>
    <w:rsid w:val="00460367"/>
    <w:rsid w:val="004606D9"/>
    <w:rsid w:val="004618C6"/>
    <w:rsid w:val="00463FE1"/>
    <w:rsid w:val="00464CD7"/>
    <w:rsid w:val="0046527A"/>
    <w:rsid w:val="00465971"/>
    <w:rsid w:val="00466475"/>
    <w:rsid w:val="00466551"/>
    <w:rsid w:val="00466B2B"/>
    <w:rsid w:val="00466B67"/>
    <w:rsid w:val="004675BB"/>
    <w:rsid w:val="0046773E"/>
    <w:rsid w:val="00470E28"/>
    <w:rsid w:val="00470E31"/>
    <w:rsid w:val="004712F8"/>
    <w:rsid w:val="00471753"/>
    <w:rsid w:val="004718BC"/>
    <w:rsid w:val="00471994"/>
    <w:rsid w:val="004730F7"/>
    <w:rsid w:val="004742C8"/>
    <w:rsid w:val="00474D44"/>
    <w:rsid w:val="00476AE0"/>
    <w:rsid w:val="00477049"/>
    <w:rsid w:val="00477072"/>
    <w:rsid w:val="00480E47"/>
    <w:rsid w:val="00482A72"/>
    <w:rsid w:val="004841FD"/>
    <w:rsid w:val="00484440"/>
    <w:rsid w:val="00484454"/>
    <w:rsid w:val="0048573E"/>
    <w:rsid w:val="00486039"/>
    <w:rsid w:val="0048619B"/>
    <w:rsid w:val="00486FD1"/>
    <w:rsid w:val="00487195"/>
    <w:rsid w:val="004872F0"/>
    <w:rsid w:val="0048784D"/>
    <w:rsid w:val="0049041C"/>
    <w:rsid w:val="00490A68"/>
    <w:rsid w:val="00490A6B"/>
    <w:rsid w:val="00492E0C"/>
    <w:rsid w:val="00494C73"/>
    <w:rsid w:val="0049606E"/>
    <w:rsid w:val="00496F66"/>
    <w:rsid w:val="0049740C"/>
    <w:rsid w:val="0049795C"/>
    <w:rsid w:val="00497C46"/>
    <w:rsid w:val="004A01A3"/>
    <w:rsid w:val="004A07CA"/>
    <w:rsid w:val="004A0BDB"/>
    <w:rsid w:val="004A1379"/>
    <w:rsid w:val="004A149C"/>
    <w:rsid w:val="004A27F6"/>
    <w:rsid w:val="004A42E0"/>
    <w:rsid w:val="004A477F"/>
    <w:rsid w:val="004A5786"/>
    <w:rsid w:val="004A5870"/>
    <w:rsid w:val="004A5CD9"/>
    <w:rsid w:val="004A6E9C"/>
    <w:rsid w:val="004A7853"/>
    <w:rsid w:val="004A7ADF"/>
    <w:rsid w:val="004B026C"/>
    <w:rsid w:val="004B0971"/>
    <w:rsid w:val="004B0E10"/>
    <w:rsid w:val="004B11A4"/>
    <w:rsid w:val="004B167F"/>
    <w:rsid w:val="004B1A22"/>
    <w:rsid w:val="004B1ECD"/>
    <w:rsid w:val="004B21A8"/>
    <w:rsid w:val="004B25A0"/>
    <w:rsid w:val="004B314E"/>
    <w:rsid w:val="004B3E05"/>
    <w:rsid w:val="004B4140"/>
    <w:rsid w:val="004B425D"/>
    <w:rsid w:val="004B6017"/>
    <w:rsid w:val="004B6B4D"/>
    <w:rsid w:val="004B77FC"/>
    <w:rsid w:val="004C007B"/>
    <w:rsid w:val="004C021C"/>
    <w:rsid w:val="004C16F9"/>
    <w:rsid w:val="004C1848"/>
    <w:rsid w:val="004C19C5"/>
    <w:rsid w:val="004C1D33"/>
    <w:rsid w:val="004C2297"/>
    <w:rsid w:val="004C2FA2"/>
    <w:rsid w:val="004C2FC7"/>
    <w:rsid w:val="004C328F"/>
    <w:rsid w:val="004C3EA1"/>
    <w:rsid w:val="004C4388"/>
    <w:rsid w:val="004C450E"/>
    <w:rsid w:val="004C4704"/>
    <w:rsid w:val="004C4B1B"/>
    <w:rsid w:val="004C4D5C"/>
    <w:rsid w:val="004C588E"/>
    <w:rsid w:val="004C595F"/>
    <w:rsid w:val="004C6BC6"/>
    <w:rsid w:val="004C777A"/>
    <w:rsid w:val="004C7EBF"/>
    <w:rsid w:val="004D0DF3"/>
    <w:rsid w:val="004D1335"/>
    <w:rsid w:val="004D2594"/>
    <w:rsid w:val="004D281C"/>
    <w:rsid w:val="004D5260"/>
    <w:rsid w:val="004D54C5"/>
    <w:rsid w:val="004D70C3"/>
    <w:rsid w:val="004D7FB3"/>
    <w:rsid w:val="004E05A9"/>
    <w:rsid w:val="004E122C"/>
    <w:rsid w:val="004E1E4D"/>
    <w:rsid w:val="004E246A"/>
    <w:rsid w:val="004E2785"/>
    <w:rsid w:val="004E28EC"/>
    <w:rsid w:val="004E485F"/>
    <w:rsid w:val="004E5807"/>
    <w:rsid w:val="004E5B19"/>
    <w:rsid w:val="004E5D7F"/>
    <w:rsid w:val="004E644C"/>
    <w:rsid w:val="004E6F3A"/>
    <w:rsid w:val="004F06B4"/>
    <w:rsid w:val="004F422D"/>
    <w:rsid w:val="004F46CB"/>
    <w:rsid w:val="004F5392"/>
    <w:rsid w:val="004F5AC1"/>
    <w:rsid w:val="004F6585"/>
    <w:rsid w:val="004F66E9"/>
    <w:rsid w:val="004F6915"/>
    <w:rsid w:val="004F77DA"/>
    <w:rsid w:val="004F7AF3"/>
    <w:rsid w:val="004F7C8A"/>
    <w:rsid w:val="005004B8"/>
    <w:rsid w:val="005004F9"/>
    <w:rsid w:val="005006A5"/>
    <w:rsid w:val="005007AE"/>
    <w:rsid w:val="00500D71"/>
    <w:rsid w:val="00501D16"/>
    <w:rsid w:val="0050244C"/>
    <w:rsid w:val="005024DE"/>
    <w:rsid w:val="005026B9"/>
    <w:rsid w:val="00503578"/>
    <w:rsid w:val="005039AD"/>
    <w:rsid w:val="00503E5D"/>
    <w:rsid w:val="00505933"/>
    <w:rsid w:val="005059B7"/>
    <w:rsid w:val="00505E17"/>
    <w:rsid w:val="00506287"/>
    <w:rsid w:val="00506A61"/>
    <w:rsid w:val="005070E0"/>
    <w:rsid w:val="00510143"/>
    <w:rsid w:val="00510801"/>
    <w:rsid w:val="00511551"/>
    <w:rsid w:val="00511AEA"/>
    <w:rsid w:val="005121F8"/>
    <w:rsid w:val="005127D1"/>
    <w:rsid w:val="00512F5F"/>
    <w:rsid w:val="0051381C"/>
    <w:rsid w:val="0051440E"/>
    <w:rsid w:val="0051475A"/>
    <w:rsid w:val="00514E9C"/>
    <w:rsid w:val="005150A1"/>
    <w:rsid w:val="0051561D"/>
    <w:rsid w:val="00515F94"/>
    <w:rsid w:val="005165DA"/>
    <w:rsid w:val="00517528"/>
    <w:rsid w:val="00517877"/>
    <w:rsid w:val="00517A71"/>
    <w:rsid w:val="00521EFF"/>
    <w:rsid w:val="00522C10"/>
    <w:rsid w:val="00522C3F"/>
    <w:rsid w:val="005247E3"/>
    <w:rsid w:val="00525084"/>
    <w:rsid w:val="005264ED"/>
    <w:rsid w:val="0052655E"/>
    <w:rsid w:val="005305B9"/>
    <w:rsid w:val="00531491"/>
    <w:rsid w:val="0053178A"/>
    <w:rsid w:val="00532196"/>
    <w:rsid w:val="005329B1"/>
    <w:rsid w:val="00533102"/>
    <w:rsid w:val="005331F2"/>
    <w:rsid w:val="00535368"/>
    <w:rsid w:val="005353BA"/>
    <w:rsid w:val="0053618B"/>
    <w:rsid w:val="005403C3"/>
    <w:rsid w:val="005422F4"/>
    <w:rsid w:val="005426F2"/>
    <w:rsid w:val="0054305E"/>
    <w:rsid w:val="00543BD6"/>
    <w:rsid w:val="005457FC"/>
    <w:rsid w:val="005460A5"/>
    <w:rsid w:val="005460B9"/>
    <w:rsid w:val="00546123"/>
    <w:rsid w:val="005464BD"/>
    <w:rsid w:val="00550B6A"/>
    <w:rsid w:val="00550EC4"/>
    <w:rsid w:val="00551D3C"/>
    <w:rsid w:val="0055252F"/>
    <w:rsid w:val="00554914"/>
    <w:rsid w:val="00554F72"/>
    <w:rsid w:val="00555D70"/>
    <w:rsid w:val="00555EF3"/>
    <w:rsid w:val="0055661B"/>
    <w:rsid w:val="00556800"/>
    <w:rsid w:val="00557A37"/>
    <w:rsid w:val="00560AF5"/>
    <w:rsid w:val="00561D6C"/>
    <w:rsid w:val="00562000"/>
    <w:rsid w:val="0056314F"/>
    <w:rsid w:val="00563E4D"/>
    <w:rsid w:val="005641D9"/>
    <w:rsid w:val="005647E3"/>
    <w:rsid w:val="00564EED"/>
    <w:rsid w:val="005662AE"/>
    <w:rsid w:val="00566458"/>
    <w:rsid w:val="0056681B"/>
    <w:rsid w:val="00570168"/>
    <w:rsid w:val="00570B26"/>
    <w:rsid w:val="00571EB0"/>
    <w:rsid w:val="0057242B"/>
    <w:rsid w:val="00572C51"/>
    <w:rsid w:val="00572F28"/>
    <w:rsid w:val="005731C3"/>
    <w:rsid w:val="00573D1F"/>
    <w:rsid w:val="00574183"/>
    <w:rsid w:val="00574945"/>
    <w:rsid w:val="00574D0C"/>
    <w:rsid w:val="00576575"/>
    <w:rsid w:val="0057730C"/>
    <w:rsid w:val="00580395"/>
    <w:rsid w:val="005807D2"/>
    <w:rsid w:val="00580A9A"/>
    <w:rsid w:val="005821F0"/>
    <w:rsid w:val="0058253C"/>
    <w:rsid w:val="00582A69"/>
    <w:rsid w:val="005835AA"/>
    <w:rsid w:val="005841A8"/>
    <w:rsid w:val="005843CA"/>
    <w:rsid w:val="0058456F"/>
    <w:rsid w:val="00585878"/>
    <w:rsid w:val="00585A2F"/>
    <w:rsid w:val="00585B77"/>
    <w:rsid w:val="00585EA5"/>
    <w:rsid w:val="00585EC2"/>
    <w:rsid w:val="00586294"/>
    <w:rsid w:val="00586A7A"/>
    <w:rsid w:val="00586D68"/>
    <w:rsid w:val="00587074"/>
    <w:rsid w:val="00587350"/>
    <w:rsid w:val="00587650"/>
    <w:rsid w:val="0059049A"/>
    <w:rsid w:val="00591188"/>
    <w:rsid w:val="00591525"/>
    <w:rsid w:val="00591A60"/>
    <w:rsid w:val="00591B2F"/>
    <w:rsid w:val="00592251"/>
    <w:rsid w:val="005928F6"/>
    <w:rsid w:val="00592FD7"/>
    <w:rsid w:val="0059333B"/>
    <w:rsid w:val="00594A02"/>
    <w:rsid w:val="005952BD"/>
    <w:rsid w:val="005956E1"/>
    <w:rsid w:val="0059601D"/>
    <w:rsid w:val="00596BFC"/>
    <w:rsid w:val="00597408"/>
    <w:rsid w:val="00597962"/>
    <w:rsid w:val="005A02FE"/>
    <w:rsid w:val="005A0E08"/>
    <w:rsid w:val="005A1041"/>
    <w:rsid w:val="005A17D4"/>
    <w:rsid w:val="005A2E68"/>
    <w:rsid w:val="005A3957"/>
    <w:rsid w:val="005A3AD1"/>
    <w:rsid w:val="005A3DB1"/>
    <w:rsid w:val="005A4135"/>
    <w:rsid w:val="005A49BB"/>
    <w:rsid w:val="005A5050"/>
    <w:rsid w:val="005A543B"/>
    <w:rsid w:val="005A6254"/>
    <w:rsid w:val="005A650D"/>
    <w:rsid w:val="005A6D44"/>
    <w:rsid w:val="005A75C8"/>
    <w:rsid w:val="005B0EA1"/>
    <w:rsid w:val="005B174C"/>
    <w:rsid w:val="005B1E5C"/>
    <w:rsid w:val="005B29F0"/>
    <w:rsid w:val="005B2ADE"/>
    <w:rsid w:val="005B2FE9"/>
    <w:rsid w:val="005B335E"/>
    <w:rsid w:val="005B390A"/>
    <w:rsid w:val="005B3A84"/>
    <w:rsid w:val="005B5251"/>
    <w:rsid w:val="005B5C81"/>
    <w:rsid w:val="005B5CF7"/>
    <w:rsid w:val="005B5DF3"/>
    <w:rsid w:val="005B5E6C"/>
    <w:rsid w:val="005B64FE"/>
    <w:rsid w:val="005B6E95"/>
    <w:rsid w:val="005B7621"/>
    <w:rsid w:val="005B7A2A"/>
    <w:rsid w:val="005B7A8E"/>
    <w:rsid w:val="005B7BE5"/>
    <w:rsid w:val="005C11AB"/>
    <w:rsid w:val="005C1A00"/>
    <w:rsid w:val="005C1D0D"/>
    <w:rsid w:val="005C210D"/>
    <w:rsid w:val="005C23B7"/>
    <w:rsid w:val="005C250F"/>
    <w:rsid w:val="005C2C3D"/>
    <w:rsid w:val="005C2DCD"/>
    <w:rsid w:val="005C31D3"/>
    <w:rsid w:val="005C36EC"/>
    <w:rsid w:val="005C4BDB"/>
    <w:rsid w:val="005C4E0F"/>
    <w:rsid w:val="005C6557"/>
    <w:rsid w:val="005C6645"/>
    <w:rsid w:val="005C70F7"/>
    <w:rsid w:val="005C7C74"/>
    <w:rsid w:val="005D08F9"/>
    <w:rsid w:val="005D0C45"/>
    <w:rsid w:val="005D11F9"/>
    <w:rsid w:val="005D1A28"/>
    <w:rsid w:val="005D1B08"/>
    <w:rsid w:val="005D1B6D"/>
    <w:rsid w:val="005D1FAF"/>
    <w:rsid w:val="005D3FE4"/>
    <w:rsid w:val="005D497B"/>
    <w:rsid w:val="005D5556"/>
    <w:rsid w:val="005D560E"/>
    <w:rsid w:val="005D6E90"/>
    <w:rsid w:val="005E147C"/>
    <w:rsid w:val="005E1C92"/>
    <w:rsid w:val="005E2624"/>
    <w:rsid w:val="005E271D"/>
    <w:rsid w:val="005E395C"/>
    <w:rsid w:val="005E449F"/>
    <w:rsid w:val="005E4AB2"/>
    <w:rsid w:val="005E65E2"/>
    <w:rsid w:val="005E6C44"/>
    <w:rsid w:val="005F0072"/>
    <w:rsid w:val="005F09F6"/>
    <w:rsid w:val="005F17DD"/>
    <w:rsid w:val="005F3687"/>
    <w:rsid w:val="005F4883"/>
    <w:rsid w:val="005F4E87"/>
    <w:rsid w:val="005F6E7B"/>
    <w:rsid w:val="005F77AF"/>
    <w:rsid w:val="005F7BC7"/>
    <w:rsid w:val="00600BE2"/>
    <w:rsid w:val="00600C38"/>
    <w:rsid w:val="00602062"/>
    <w:rsid w:val="006049B6"/>
    <w:rsid w:val="006049F0"/>
    <w:rsid w:val="00604D76"/>
    <w:rsid w:val="006050A8"/>
    <w:rsid w:val="00606060"/>
    <w:rsid w:val="00606C79"/>
    <w:rsid w:val="00606DF0"/>
    <w:rsid w:val="00607F20"/>
    <w:rsid w:val="0061007B"/>
    <w:rsid w:val="00610656"/>
    <w:rsid w:val="00611F45"/>
    <w:rsid w:val="006121C7"/>
    <w:rsid w:val="006128B8"/>
    <w:rsid w:val="006128EC"/>
    <w:rsid w:val="006142CF"/>
    <w:rsid w:val="006155DD"/>
    <w:rsid w:val="00615E5C"/>
    <w:rsid w:val="006165E1"/>
    <w:rsid w:val="006169D0"/>
    <w:rsid w:val="00616B94"/>
    <w:rsid w:val="0061794C"/>
    <w:rsid w:val="00617967"/>
    <w:rsid w:val="00617D21"/>
    <w:rsid w:val="00620839"/>
    <w:rsid w:val="00621522"/>
    <w:rsid w:val="006230C9"/>
    <w:rsid w:val="00623B5E"/>
    <w:rsid w:val="00624480"/>
    <w:rsid w:val="00630FB6"/>
    <w:rsid w:val="0063120A"/>
    <w:rsid w:val="00631C9F"/>
    <w:rsid w:val="00634685"/>
    <w:rsid w:val="00634E98"/>
    <w:rsid w:val="00634EE2"/>
    <w:rsid w:val="00635B50"/>
    <w:rsid w:val="006366F7"/>
    <w:rsid w:val="00636B56"/>
    <w:rsid w:val="00636F3A"/>
    <w:rsid w:val="00637765"/>
    <w:rsid w:val="00640FD7"/>
    <w:rsid w:val="0064145A"/>
    <w:rsid w:val="006417C4"/>
    <w:rsid w:val="006435A9"/>
    <w:rsid w:val="00643F94"/>
    <w:rsid w:val="0064539E"/>
    <w:rsid w:val="006453FD"/>
    <w:rsid w:val="00645D24"/>
    <w:rsid w:val="006461D1"/>
    <w:rsid w:val="00647295"/>
    <w:rsid w:val="0064742E"/>
    <w:rsid w:val="006479A7"/>
    <w:rsid w:val="00647E09"/>
    <w:rsid w:val="00650C18"/>
    <w:rsid w:val="006512BC"/>
    <w:rsid w:val="00651681"/>
    <w:rsid w:val="00652A76"/>
    <w:rsid w:val="00652B6E"/>
    <w:rsid w:val="00652DA5"/>
    <w:rsid w:val="006533D1"/>
    <w:rsid w:val="00653805"/>
    <w:rsid w:val="006543BA"/>
    <w:rsid w:val="006547F2"/>
    <w:rsid w:val="00655D62"/>
    <w:rsid w:val="00656438"/>
    <w:rsid w:val="0065762D"/>
    <w:rsid w:val="00657CDA"/>
    <w:rsid w:val="00660122"/>
    <w:rsid w:val="006605AF"/>
    <w:rsid w:val="006605C2"/>
    <w:rsid w:val="006609DA"/>
    <w:rsid w:val="006618D7"/>
    <w:rsid w:val="00662465"/>
    <w:rsid w:val="006649C9"/>
    <w:rsid w:val="00665229"/>
    <w:rsid w:val="00665C99"/>
    <w:rsid w:val="00666767"/>
    <w:rsid w:val="00667A75"/>
    <w:rsid w:val="0067048A"/>
    <w:rsid w:val="00670AA1"/>
    <w:rsid w:val="00670BC8"/>
    <w:rsid w:val="00672628"/>
    <w:rsid w:val="00672A44"/>
    <w:rsid w:val="00672D5A"/>
    <w:rsid w:val="006736E4"/>
    <w:rsid w:val="00673983"/>
    <w:rsid w:val="00673A64"/>
    <w:rsid w:val="00674251"/>
    <w:rsid w:val="00674CE6"/>
    <w:rsid w:val="0067508E"/>
    <w:rsid w:val="00675A60"/>
    <w:rsid w:val="0068038A"/>
    <w:rsid w:val="0068055C"/>
    <w:rsid w:val="00680777"/>
    <w:rsid w:val="0068193A"/>
    <w:rsid w:val="00681D8C"/>
    <w:rsid w:val="00681DB4"/>
    <w:rsid w:val="00682071"/>
    <w:rsid w:val="00683383"/>
    <w:rsid w:val="00683CAE"/>
    <w:rsid w:val="0068477B"/>
    <w:rsid w:val="00684D1A"/>
    <w:rsid w:val="00684DD7"/>
    <w:rsid w:val="006868E7"/>
    <w:rsid w:val="00687451"/>
    <w:rsid w:val="0068776F"/>
    <w:rsid w:val="006907C5"/>
    <w:rsid w:val="00690DE4"/>
    <w:rsid w:val="00690FD4"/>
    <w:rsid w:val="006915DD"/>
    <w:rsid w:val="006929E4"/>
    <w:rsid w:val="006938C2"/>
    <w:rsid w:val="006942DE"/>
    <w:rsid w:val="00694CBB"/>
    <w:rsid w:val="0069691E"/>
    <w:rsid w:val="00696E59"/>
    <w:rsid w:val="00697190"/>
    <w:rsid w:val="0069741F"/>
    <w:rsid w:val="006978D6"/>
    <w:rsid w:val="006A0081"/>
    <w:rsid w:val="006A078E"/>
    <w:rsid w:val="006A0792"/>
    <w:rsid w:val="006A19B1"/>
    <w:rsid w:val="006A222B"/>
    <w:rsid w:val="006A250D"/>
    <w:rsid w:val="006A2693"/>
    <w:rsid w:val="006A2F23"/>
    <w:rsid w:val="006A3F09"/>
    <w:rsid w:val="006A4793"/>
    <w:rsid w:val="006A62C4"/>
    <w:rsid w:val="006A6639"/>
    <w:rsid w:val="006A68A7"/>
    <w:rsid w:val="006A7316"/>
    <w:rsid w:val="006A7552"/>
    <w:rsid w:val="006A7B56"/>
    <w:rsid w:val="006B0237"/>
    <w:rsid w:val="006B136D"/>
    <w:rsid w:val="006B1C91"/>
    <w:rsid w:val="006B1E00"/>
    <w:rsid w:val="006B2801"/>
    <w:rsid w:val="006B366D"/>
    <w:rsid w:val="006B3BA5"/>
    <w:rsid w:val="006B4205"/>
    <w:rsid w:val="006B4467"/>
    <w:rsid w:val="006B45E7"/>
    <w:rsid w:val="006B476C"/>
    <w:rsid w:val="006B49F4"/>
    <w:rsid w:val="006B4AF6"/>
    <w:rsid w:val="006B4E98"/>
    <w:rsid w:val="006B53A4"/>
    <w:rsid w:val="006B55A4"/>
    <w:rsid w:val="006B642D"/>
    <w:rsid w:val="006B6C22"/>
    <w:rsid w:val="006B6EE7"/>
    <w:rsid w:val="006B7FE7"/>
    <w:rsid w:val="006C05F7"/>
    <w:rsid w:val="006C06AB"/>
    <w:rsid w:val="006C1B15"/>
    <w:rsid w:val="006C3615"/>
    <w:rsid w:val="006C38EC"/>
    <w:rsid w:val="006C3FA7"/>
    <w:rsid w:val="006C5D04"/>
    <w:rsid w:val="006C5D45"/>
    <w:rsid w:val="006C68A5"/>
    <w:rsid w:val="006C7FA5"/>
    <w:rsid w:val="006D0146"/>
    <w:rsid w:val="006D0FB0"/>
    <w:rsid w:val="006D1252"/>
    <w:rsid w:val="006D21BC"/>
    <w:rsid w:val="006D26BD"/>
    <w:rsid w:val="006D3224"/>
    <w:rsid w:val="006D3E9A"/>
    <w:rsid w:val="006D4080"/>
    <w:rsid w:val="006D432F"/>
    <w:rsid w:val="006D5A51"/>
    <w:rsid w:val="006D5C12"/>
    <w:rsid w:val="006D5E3B"/>
    <w:rsid w:val="006D6A09"/>
    <w:rsid w:val="006D6C64"/>
    <w:rsid w:val="006D6D78"/>
    <w:rsid w:val="006D6F7F"/>
    <w:rsid w:val="006D7215"/>
    <w:rsid w:val="006D76B1"/>
    <w:rsid w:val="006D7A69"/>
    <w:rsid w:val="006D7C05"/>
    <w:rsid w:val="006D7DAD"/>
    <w:rsid w:val="006D7FDA"/>
    <w:rsid w:val="006E0926"/>
    <w:rsid w:val="006E0CC5"/>
    <w:rsid w:val="006E1779"/>
    <w:rsid w:val="006E31D9"/>
    <w:rsid w:val="006E4463"/>
    <w:rsid w:val="006E47D4"/>
    <w:rsid w:val="006E4CCB"/>
    <w:rsid w:val="006E5F64"/>
    <w:rsid w:val="006E5F6B"/>
    <w:rsid w:val="006E5FBE"/>
    <w:rsid w:val="006E631B"/>
    <w:rsid w:val="006E6D70"/>
    <w:rsid w:val="006E6DB2"/>
    <w:rsid w:val="006E6E35"/>
    <w:rsid w:val="006E6F16"/>
    <w:rsid w:val="006E7A0B"/>
    <w:rsid w:val="006F0F76"/>
    <w:rsid w:val="006F1008"/>
    <w:rsid w:val="006F2466"/>
    <w:rsid w:val="006F3BFC"/>
    <w:rsid w:val="006F44F7"/>
    <w:rsid w:val="006F4DAA"/>
    <w:rsid w:val="006F61D2"/>
    <w:rsid w:val="006F6972"/>
    <w:rsid w:val="006F69BA"/>
    <w:rsid w:val="006F7656"/>
    <w:rsid w:val="0070088C"/>
    <w:rsid w:val="00700A3E"/>
    <w:rsid w:val="0070152F"/>
    <w:rsid w:val="00701D48"/>
    <w:rsid w:val="0070204E"/>
    <w:rsid w:val="00703207"/>
    <w:rsid w:val="00705162"/>
    <w:rsid w:val="007063BD"/>
    <w:rsid w:val="00706B44"/>
    <w:rsid w:val="00707018"/>
    <w:rsid w:val="0070788B"/>
    <w:rsid w:val="00707BB2"/>
    <w:rsid w:val="0071038F"/>
    <w:rsid w:val="00710560"/>
    <w:rsid w:val="00710A03"/>
    <w:rsid w:val="0071157B"/>
    <w:rsid w:val="0071179D"/>
    <w:rsid w:val="00712071"/>
    <w:rsid w:val="0071235A"/>
    <w:rsid w:val="00712F24"/>
    <w:rsid w:val="00713F04"/>
    <w:rsid w:val="007143B3"/>
    <w:rsid w:val="00714445"/>
    <w:rsid w:val="007154B5"/>
    <w:rsid w:val="00715BC9"/>
    <w:rsid w:val="007161AB"/>
    <w:rsid w:val="007164F4"/>
    <w:rsid w:val="00716896"/>
    <w:rsid w:val="00717BD3"/>
    <w:rsid w:val="007201C8"/>
    <w:rsid w:val="007209E4"/>
    <w:rsid w:val="00720A6F"/>
    <w:rsid w:val="00721232"/>
    <w:rsid w:val="00722364"/>
    <w:rsid w:val="007227BC"/>
    <w:rsid w:val="00723502"/>
    <w:rsid w:val="00724494"/>
    <w:rsid w:val="00724D23"/>
    <w:rsid w:val="00726152"/>
    <w:rsid w:val="0072683E"/>
    <w:rsid w:val="00726908"/>
    <w:rsid w:val="00727DA6"/>
    <w:rsid w:val="00730DD4"/>
    <w:rsid w:val="007317CB"/>
    <w:rsid w:val="00731AB5"/>
    <w:rsid w:val="00731C7F"/>
    <w:rsid w:val="00731D00"/>
    <w:rsid w:val="00732174"/>
    <w:rsid w:val="00733020"/>
    <w:rsid w:val="007346B6"/>
    <w:rsid w:val="0073509F"/>
    <w:rsid w:val="00735267"/>
    <w:rsid w:val="007354FB"/>
    <w:rsid w:val="007355E3"/>
    <w:rsid w:val="007366A2"/>
    <w:rsid w:val="00736A99"/>
    <w:rsid w:val="007400A7"/>
    <w:rsid w:val="00740E4F"/>
    <w:rsid w:val="00741DB8"/>
    <w:rsid w:val="00742B64"/>
    <w:rsid w:val="007430E5"/>
    <w:rsid w:val="00743F8D"/>
    <w:rsid w:val="00744114"/>
    <w:rsid w:val="00744873"/>
    <w:rsid w:val="007455EB"/>
    <w:rsid w:val="007457C8"/>
    <w:rsid w:val="007473EE"/>
    <w:rsid w:val="007511BD"/>
    <w:rsid w:val="007512A9"/>
    <w:rsid w:val="00751787"/>
    <w:rsid w:val="00751CE2"/>
    <w:rsid w:val="00753038"/>
    <w:rsid w:val="00753298"/>
    <w:rsid w:val="00753935"/>
    <w:rsid w:val="00753F10"/>
    <w:rsid w:val="00754284"/>
    <w:rsid w:val="00754A0C"/>
    <w:rsid w:val="00754B29"/>
    <w:rsid w:val="00755B21"/>
    <w:rsid w:val="007571CD"/>
    <w:rsid w:val="0075749E"/>
    <w:rsid w:val="00757E96"/>
    <w:rsid w:val="00760D47"/>
    <w:rsid w:val="00760E23"/>
    <w:rsid w:val="00761C91"/>
    <w:rsid w:val="00762120"/>
    <w:rsid w:val="00762578"/>
    <w:rsid w:val="00763167"/>
    <w:rsid w:val="00763351"/>
    <w:rsid w:val="00763B63"/>
    <w:rsid w:val="00764105"/>
    <w:rsid w:val="00764410"/>
    <w:rsid w:val="00765541"/>
    <w:rsid w:val="00765781"/>
    <w:rsid w:val="00766C5E"/>
    <w:rsid w:val="00766C9E"/>
    <w:rsid w:val="00767C03"/>
    <w:rsid w:val="00767F97"/>
    <w:rsid w:val="007703F6"/>
    <w:rsid w:val="007709FC"/>
    <w:rsid w:val="00772DFB"/>
    <w:rsid w:val="00773759"/>
    <w:rsid w:val="00773CAB"/>
    <w:rsid w:val="00773F01"/>
    <w:rsid w:val="00774254"/>
    <w:rsid w:val="0077569D"/>
    <w:rsid w:val="00775B3E"/>
    <w:rsid w:val="00776B03"/>
    <w:rsid w:val="007774E9"/>
    <w:rsid w:val="00777B47"/>
    <w:rsid w:val="00777B75"/>
    <w:rsid w:val="00777BBB"/>
    <w:rsid w:val="0078012C"/>
    <w:rsid w:val="00780E10"/>
    <w:rsid w:val="00781719"/>
    <w:rsid w:val="00783058"/>
    <w:rsid w:val="00783073"/>
    <w:rsid w:val="0078323E"/>
    <w:rsid w:val="0078357F"/>
    <w:rsid w:val="00783674"/>
    <w:rsid w:val="00783D3D"/>
    <w:rsid w:val="00783E63"/>
    <w:rsid w:val="00784563"/>
    <w:rsid w:val="007855DD"/>
    <w:rsid w:val="00787308"/>
    <w:rsid w:val="007874DB"/>
    <w:rsid w:val="00787A76"/>
    <w:rsid w:val="00787BD6"/>
    <w:rsid w:val="00787BE6"/>
    <w:rsid w:val="00787E2B"/>
    <w:rsid w:val="00787F89"/>
    <w:rsid w:val="007905BD"/>
    <w:rsid w:val="00790FB3"/>
    <w:rsid w:val="00791A39"/>
    <w:rsid w:val="00792BEB"/>
    <w:rsid w:val="00792D05"/>
    <w:rsid w:val="00794E70"/>
    <w:rsid w:val="00795F1F"/>
    <w:rsid w:val="00796715"/>
    <w:rsid w:val="007967E8"/>
    <w:rsid w:val="007975CB"/>
    <w:rsid w:val="00797F3B"/>
    <w:rsid w:val="007A0289"/>
    <w:rsid w:val="007A031B"/>
    <w:rsid w:val="007A0DBF"/>
    <w:rsid w:val="007A0F81"/>
    <w:rsid w:val="007A10C4"/>
    <w:rsid w:val="007A1BF2"/>
    <w:rsid w:val="007A2031"/>
    <w:rsid w:val="007A26E3"/>
    <w:rsid w:val="007A2CB5"/>
    <w:rsid w:val="007A2E10"/>
    <w:rsid w:val="007A4596"/>
    <w:rsid w:val="007A5338"/>
    <w:rsid w:val="007A55F6"/>
    <w:rsid w:val="007A578C"/>
    <w:rsid w:val="007A59C2"/>
    <w:rsid w:val="007A618F"/>
    <w:rsid w:val="007A6658"/>
    <w:rsid w:val="007A719E"/>
    <w:rsid w:val="007A7B50"/>
    <w:rsid w:val="007B1884"/>
    <w:rsid w:val="007B19CE"/>
    <w:rsid w:val="007B1AD7"/>
    <w:rsid w:val="007B1B6E"/>
    <w:rsid w:val="007B1E59"/>
    <w:rsid w:val="007B2940"/>
    <w:rsid w:val="007B326A"/>
    <w:rsid w:val="007B5C4F"/>
    <w:rsid w:val="007B5FD5"/>
    <w:rsid w:val="007B66E1"/>
    <w:rsid w:val="007B6856"/>
    <w:rsid w:val="007B7560"/>
    <w:rsid w:val="007B7BB1"/>
    <w:rsid w:val="007B7CC4"/>
    <w:rsid w:val="007B7CFF"/>
    <w:rsid w:val="007C143E"/>
    <w:rsid w:val="007C1B96"/>
    <w:rsid w:val="007C1C16"/>
    <w:rsid w:val="007C2353"/>
    <w:rsid w:val="007C3121"/>
    <w:rsid w:val="007C40D3"/>
    <w:rsid w:val="007C4204"/>
    <w:rsid w:val="007C46FE"/>
    <w:rsid w:val="007C49F7"/>
    <w:rsid w:val="007C4E37"/>
    <w:rsid w:val="007C55AC"/>
    <w:rsid w:val="007C60F4"/>
    <w:rsid w:val="007C6CD4"/>
    <w:rsid w:val="007C737B"/>
    <w:rsid w:val="007C78B9"/>
    <w:rsid w:val="007C78CE"/>
    <w:rsid w:val="007D0706"/>
    <w:rsid w:val="007D09F2"/>
    <w:rsid w:val="007D0C62"/>
    <w:rsid w:val="007D0EC8"/>
    <w:rsid w:val="007D1225"/>
    <w:rsid w:val="007D1808"/>
    <w:rsid w:val="007D1AAB"/>
    <w:rsid w:val="007D207C"/>
    <w:rsid w:val="007D28FA"/>
    <w:rsid w:val="007D2DD1"/>
    <w:rsid w:val="007D2E60"/>
    <w:rsid w:val="007D35AE"/>
    <w:rsid w:val="007D3AC7"/>
    <w:rsid w:val="007D3BD2"/>
    <w:rsid w:val="007D4578"/>
    <w:rsid w:val="007D479C"/>
    <w:rsid w:val="007D60A8"/>
    <w:rsid w:val="007D6562"/>
    <w:rsid w:val="007D7728"/>
    <w:rsid w:val="007D7A7F"/>
    <w:rsid w:val="007E02B9"/>
    <w:rsid w:val="007E1115"/>
    <w:rsid w:val="007E43B5"/>
    <w:rsid w:val="007E44C9"/>
    <w:rsid w:val="007E452E"/>
    <w:rsid w:val="007E68F1"/>
    <w:rsid w:val="007E6B3F"/>
    <w:rsid w:val="007E6DA9"/>
    <w:rsid w:val="007E71FE"/>
    <w:rsid w:val="007E7B9F"/>
    <w:rsid w:val="007F06E6"/>
    <w:rsid w:val="007F2B15"/>
    <w:rsid w:val="007F3140"/>
    <w:rsid w:val="007F63E9"/>
    <w:rsid w:val="007F7FEC"/>
    <w:rsid w:val="00802827"/>
    <w:rsid w:val="00803547"/>
    <w:rsid w:val="00803963"/>
    <w:rsid w:val="00803B95"/>
    <w:rsid w:val="008043B8"/>
    <w:rsid w:val="008051AD"/>
    <w:rsid w:val="00805358"/>
    <w:rsid w:val="0080546C"/>
    <w:rsid w:val="0080595D"/>
    <w:rsid w:val="00807057"/>
    <w:rsid w:val="0080714A"/>
    <w:rsid w:val="0080735A"/>
    <w:rsid w:val="00807705"/>
    <w:rsid w:val="00810268"/>
    <w:rsid w:val="00810431"/>
    <w:rsid w:val="00811320"/>
    <w:rsid w:val="00811417"/>
    <w:rsid w:val="00811F94"/>
    <w:rsid w:val="00811FA0"/>
    <w:rsid w:val="0081289D"/>
    <w:rsid w:val="00812D56"/>
    <w:rsid w:val="00813CDC"/>
    <w:rsid w:val="00813D59"/>
    <w:rsid w:val="008147C2"/>
    <w:rsid w:val="00814CAF"/>
    <w:rsid w:val="00815526"/>
    <w:rsid w:val="00816A04"/>
    <w:rsid w:val="00817111"/>
    <w:rsid w:val="008172FA"/>
    <w:rsid w:val="00820952"/>
    <w:rsid w:val="00821563"/>
    <w:rsid w:val="008216AD"/>
    <w:rsid w:val="00822862"/>
    <w:rsid w:val="0082307E"/>
    <w:rsid w:val="00823B66"/>
    <w:rsid w:val="00823C2C"/>
    <w:rsid w:val="00823F8A"/>
    <w:rsid w:val="00824D73"/>
    <w:rsid w:val="00825EFC"/>
    <w:rsid w:val="00825FCF"/>
    <w:rsid w:val="00826912"/>
    <w:rsid w:val="00826BAF"/>
    <w:rsid w:val="0082778B"/>
    <w:rsid w:val="0082784C"/>
    <w:rsid w:val="00827E02"/>
    <w:rsid w:val="00830004"/>
    <w:rsid w:val="00830E1F"/>
    <w:rsid w:val="00832565"/>
    <w:rsid w:val="00832F26"/>
    <w:rsid w:val="00832F8B"/>
    <w:rsid w:val="00834031"/>
    <w:rsid w:val="0083494E"/>
    <w:rsid w:val="00834EC4"/>
    <w:rsid w:val="00835264"/>
    <w:rsid w:val="0083551D"/>
    <w:rsid w:val="008355CC"/>
    <w:rsid w:val="00836002"/>
    <w:rsid w:val="00836036"/>
    <w:rsid w:val="00836BD1"/>
    <w:rsid w:val="00836F30"/>
    <w:rsid w:val="00837ED9"/>
    <w:rsid w:val="008401AD"/>
    <w:rsid w:val="0084034A"/>
    <w:rsid w:val="008418C6"/>
    <w:rsid w:val="008419B7"/>
    <w:rsid w:val="00841FA7"/>
    <w:rsid w:val="00842848"/>
    <w:rsid w:val="00842A13"/>
    <w:rsid w:val="00843359"/>
    <w:rsid w:val="00843B2D"/>
    <w:rsid w:val="00845075"/>
    <w:rsid w:val="00845595"/>
    <w:rsid w:val="008455ED"/>
    <w:rsid w:val="008458A5"/>
    <w:rsid w:val="00846575"/>
    <w:rsid w:val="00846F7C"/>
    <w:rsid w:val="008471AD"/>
    <w:rsid w:val="008473D1"/>
    <w:rsid w:val="00847DF1"/>
    <w:rsid w:val="00850453"/>
    <w:rsid w:val="00850BA4"/>
    <w:rsid w:val="0085221F"/>
    <w:rsid w:val="00852F7A"/>
    <w:rsid w:val="00853B62"/>
    <w:rsid w:val="00853BF5"/>
    <w:rsid w:val="00854AFA"/>
    <w:rsid w:val="00854B76"/>
    <w:rsid w:val="00854FAA"/>
    <w:rsid w:val="00856114"/>
    <w:rsid w:val="00856848"/>
    <w:rsid w:val="0085719C"/>
    <w:rsid w:val="00860151"/>
    <w:rsid w:val="008602AD"/>
    <w:rsid w:val="00860352"/>
    <w:rsid w:val="00860743"/>
    <w:rsid w:val="00860FA0"/>
    <w:rsid w:val="00861F16"/>
    <w:rsid w:val="008641B4"/>
    <w:rsid w:val="00864854"/>
    <w:rsid w:val="00864C74"/>
    <w:rsid w:val="00864DF8"/>
    <w:rsid w:val="00865EF8"/>
    <w:rsid w:val="008669D7"/>
    <w:rsid w:val="00867BE3"/>
    <w:rsid w:val="008707D1"/>
    <w:rsid w:val="00870A00"/>
    <w:rsid w:val="00870AC7"/>
    <w:rsid w:val="00870E17"/>
    <w:rsid w:val="0087103A"/>
    <w:rsid w:val="00871216"/>
    <w:rsid w:val="00872031"/>
    <w:rsid w:val="008728A1"/>
    <w:rsid w:val="00872A6F"/>
    <w:rsid w:val="00872DAD"/>
    <w:rsid w:val="00873890"/>
    <w:rsid w:val="00873A52"/>
    <w:rsid w:val="00873EE6"/>
    <w:rsid w:val="00874067"/>
    <w:rsid w:val="00875493"/>
    <w:rsid w:val="0087561B"/>
    <w:rsid w:val="00875AAB"/>
    <w:rsid w:val="00875E99"/>
    <w:rsid w:val="00875ED9"/>
    <w:rsid w:val="00877555"/>
    <w:rsid w:val="00877A0F"/>
    <w:rsid w:val="00877D40"/>
    <w:rsid w:val="00881793"/>
    <w:rsid w:val="00881C9A"/>
    <w:rsid w:val="00881CE2"/>
    <w:rsid w:val="00881D36"/>
    <w:rsid w:val="00883584"/>
    <w:rsid w:val="00884DF9"/>
    <w:rsid w:val="0088511F"/>
    <w:rsid w:val="00885C1F"/>
    <w:rsid w:val="00885F2C"/>
    <w:rsid w:val="00887438"/>
    <w:rsid w:val="00887E91"/>
    <w:rsid w:val="0089060E"/>
    <w:rsid w:val="0089092C"/>
    <w:rsid w:val="00890F7E"/>
    <w:rsid w:val="0089196D"/>
    <w:rsid w:val="00891D7A"/>
    <w:rsid w:val="008927E4"/>
    <w:rsid w:val="00892DAE"/>
    <w:rsid w:val="00893C38"/>
    <w:rsid w:val="0089615B"/>
    <w:rsid w:val="0089716C"/>
    <w:rsid w:val="008A0A95"/>
    <w:rsid w:val="008A2639"/>
    <w:rsid w:val="008A29B3"/>
    <w:rsid w:val="008A2BC0"/>
    <w:rsid w:val="008A40C1"/>
    <w:rsid w:val="008A43AC"/>
    <w:rsid w:val="008B0EBA"/>
    <w:rsid w:val="008B0ED1"/>
    <w:rsid w:val="008B11C0"/>
    <w:rsid w:val="008B20E7"/>
    <w:rsid w:val="008B2EDB"/>
    <w:rsid w:val="008B3891"/>
    <w:rsid w:val="008B3BD7"/>
    <w:rsid w:val="008B3F40"/>
    <w:rsid w:val="008B5FEB"/>
    <w:rsid w:val="008B6018"/>
    <w:rsid w:val="008B67D3"/>
    <w:rsid w:val="008B6F34"/>
    <w:rsid w:val="008C04FC"/>
    <w:rsid w:val="008C0878"/>
    <w:rsid w:val="008C2455"/>
    <w:rsid w:val="008C2579"/>
    <w:rsid w:val="008C3120"/>
    <w:rsid w:val="008C6115"/>
    <w:rsid w:val="008C707A"/>
    <w:rsid w:val="008C70B1"/>
    <w:rsid w:val="008C775C"/>
    <w:rsid w:val="008C7BC4"/>
    <w:rsid w:val="008D0720"/>
    <w:rsid w:val="008D0DFA"/>
    <w:rsid w:val="008D1113"/>
    <w:rsid w:val="008D14B0"/>
    <w:rsid w:val="008D15BE"/>
    <w:rsid w:val="008D15FC"/>
    <w:rsid w:val="008D2899"/>
    <w:rsid w:val="008D2D3A"/>
    <w:rsid w:val="008D3BDE"/>
    <w:rsid w:val="008D4211"/>
    <w:rsid w:val="008D5432"/>
    <w:rsid w:val="008D580E"/>
    <w:rsid w:val="008D759E"/>
    <w:rsid w:val="008D7BED"/>
    <w:rsid w:val="008E02B2"/>
    <w:rsid w:val="008E0AFA"/>
    <w:rsid w:val="008E303D"/>
    <w:rsid w:val="008E3983"/>
    <w:rsid w:val="008E441B"/>
    <w:rsid w:val="008E46FD"/>
    <w:rsid w:val="008E58F4"/>
    <w:rsid w:val="008E5A0E"/>
    <w:rsid w:val="008E61BB"/>
    <w:rsid w:val="008E64EB"/>
    <w:rsid w:val="008E6F1E"/>
    <w:rsid w:val="008E7393"/>
    <w:rsid w:val="008F0082"/>
    <w:rsid w:val="008F0960"/>
    <w:rsid w:val="008F0A82"/>
    <w:rsid w:val="008F24AB"/>
    <w:rsid w:val="008F2840"/>
    <w:rsid w:val="008F33ED"/>
    <w:rsid w:val="008F3A3D"/>
    <w:rsid w:val="008F42A0"/>
    <w:rsid w:val="008F4B81"/>
    <w:rsid w:val="008F5233"/>
    <w:rsid w:val="008F535B"/>
    <w:rsid w:val="008F54D2"/>
    <w:rsid w:val="008F58C0"/>
    <w:rsid w:val="008F62BD"/>
    <w:rsid w:val="008F6805"/>
    <w:rsid w:val="008F6BC3"/>
    <w:rsid w:val="008F7D16"/>
    <w:rsid w:val="009004E8"/>
    <w:rsid w:val="0090060B"/>
    <w:rsid w:val="00900BCB"/>
    <w:rsid w:val="00900D3D"/>
    <w:rsid w:val="009018FB"/>
    <w:rsid w:val="00901AF9"/>
    <w:rsid w:val="00901B2C"/>
    <w:rsid w:val="00901B9B"/>
    <w:rsid w:val="0090249F"/>
    <w:rsid w:val="009025FE"/>
    <w:rsid w:val="00905A0C"/>
    <w:rsid w:val="00905DFB"/>
    <w:rsid w:val="00905F8E"/>
    <w:rsid w:val="00906553"/>
    <w:rsid w:val="00906B11"/>
    <w:rsid w:val="00907339"/>
    <w:rsid w:val="00907617"/>
    <w:rsid w:val="00907865"/>
    <w:rsid w:val="009108F0"/>
    <w:rsid w:val="00910EF5"/>
    <w:rsid w:val="0091123E"/>
    <w:rsid w:val="00912484"/>
    <w:rsid w:val="0091258B"/>
    <w:rsid w:val="0091377A"/>
    <w:rsid w:val="009147F8"/>
    <w:rsid w:val="00916572"/>
    <w:rsid w:val="00916887"/>
    <w:rsid w:val="00917275"/>
    <w:rsid w:val="00917AE8"/>
    <w:rsid w:val="00917C87"/>
    <w:rsid w:val="009201A9"/>
    <w:rsid w:val="00920EA1"/>
    <w:rsid w:val="0092113E"/>
    <w:rsid w:val="009211ED"/>
    <w:rsid w:val="00921395"/>
    <w:rsid w:val="00921ED9"/>
    <w:rsid w:val="00921FD4"/>
    <w:rsid w:val="00922DD3"/>
    <w:rsid w:val="009239DD"/>
    <w:rsid w:val="009242B3"/>
    <w:rsid w:val="00924DFD"/>
    <w:rsid w:val="0092504A"/>
    <w:rsid w:val="00925458"/>
    <w:rsid w:val="00925702"/>
    <w:rsid w:val="00925D96"/>
    <w:rsid w:val="0092616F"/>
    <w:rsid w:val="0092628C"/>
    <w:rsid w:val="00927538"/>
    <w:rsid w:val="00927D66"/>
    <w:rsid w:val="00932088"/>
    <w:rsid w:val="00932D1D"/>
    <w:rsid w:val="00932D49"/>
    <w:rsid w:val="009337A8"/>
    <w:rsid w:val="00933A8A"/>
    <w:rsid w:val="009344F5"/>
    <w:rsid w:val="00934707"/>
    <w:rsid w:val="00934767"/>
    <w:rsid w:val="009352BC"/>
    <w:rsid w:val="009354CC"/>
    <w:rsid w:val="009375DF"/>
    <w:rsid w:val="0093779D"/>
    <w:rsid w:val="00937F30"/>
    <w:rsid w:val="0094002F"/>
    <w:rsid w:val="0094094E"/>
    <w:rsid w:val="00940B2C"/>
    <w:rsid w:val="0094101D"/>
    <w:rsid w:val="009416FF"/>
    <w:rsid w:val="00943B90"/>
    <w:rsid w:val="00943F30"/>
    <w:rsid w:val="00944507"/>
    <w:rsid w:val="00945254"/>
    <w:rsid w:val="00946114"/>
    <w:rsid w:val="009466E0"/>
    <w:rsid w:val="00946A6C"/>
    <w:rsid w:val="00947F00"/>
    <w:rsid w:val="009515AA"/>
    <w:rsid w:val="0095165B"/>
    <w:rsid w:val="009523C4"/>
    <w:rsid w:val="00952743"/>
    <w:rsid w:val="0095358F"/>
    <w:rsid w:val="00953E25"/>
    <w:rsid w:val="009543A3"/>
    <w:rsid w:val="00960696"/>
    <w:rsid w:val="00961072"/>
    <w:rsid w:val="00961228"/>
    <w:rsid w:val="00961851"/>
    <w:rsid w:val="00961AF3"/>
    <w:rsid w:val="00961F86"/>
    <w:rsid w:val="009623CB"/>
    <w:rsid w:val="009623F5"/>
    <w:rsid w:val="00962430"/>
    <w:rsid w:val="0096252D"/>
    <w:rsid w:val="00962CF5"/>
    <w:rsid w:val="00964F40"/>
    <w:rsid w:val="00965473"/>
    <w:rsid w:val="0096707A"/>
    <w:rsid w:val="0096718B"/>
    <w:rsid w:val="00967403"/>
    <w:rsid w:val="009701E0"/>
    <w:rsid w:val="00970598"/>
    <w:rsid w:val="00970760"/>
    <w:rsid w:val="00971F8E"/>
    <w:rsid w:val="00972397"/>
    <w:rsid w:val="00973369"/>
    <w:rsid w:val="00973B0E"/>
    <w:rsid w:val="00973B9B"/>
    <w:rsid w:val="00973CEA"/>
    <w:rsid w:val="00974258"/>
    <w:rsid w:val="00975076"/>
    <w:rsid w:val="00977FCB"/>
    <w:rsid w:val="009801F4"/>
    <w:rsid w:val="0098048C"/>
    <w:rsid w:val="00981E81"/>
    <w:rsid w:val="00981F69"/>
    <w:rsid w:val="00982344"/>
    <w:rsid w:val="0098253E"/>
    <w:rsid w:val="00982782"/>
    <w:rsid w:val="00982AEE"/>
    <w:rsid w:val="00983791"/>
    <w:rsid w:val="00983C67"/>
    <w:rsid w:val="00983E16"/>
    <w:rsid w:val="009841E9"/>
    <w:rsid w:val="00984EDC"/>
    <w:rsid w:val="00985210"/>
    <w:rsid w:val="009861A6"/>
    <w:rsid w:val="00986261"/>
    <w:rsid w:val="00986ACE"/>
    <w:rsid w:val="00987D40"/>
    <w:rsid w:val="00990E3A"/>
    <w:rsid w:val="00992043"/>
    <w:rsid w:val="00992A77"/>
    <w:rsid w:val="00992BE8"/>
    <w:rsid w:val="00993334"/>
    <w:rsid w:val="00994625"/>
    <w:rsid w:val="00994BFD"/>
    <w:rsid w:val="00994DDD"/>
    <w:rsid w:val="00994F3F"/>
    <w:rsid w:val="00996115"/>
    <w:rsid w:val="009962AC"/>
    <w:rsid w:val="00996C2C"/>
    <w:rsid w:val="0099792A"/>
    <w:rsid w:val="00997C78"/>
    <w:rsid w:val="009A0376"/>
    <w:rsid w:val="009A05BA"/>
    <w:rsid w:val="009A0663"/>
    <w:rsid w:val="009A0793"/>
    <w:rsid w:val="009A25B8"/>
    <w:rsid w:val="009A2DF1"/>
    <w:rsid w:val="009A37F8"/>
    <w:rsid w:val="009A3BB2"/>
    <w:rsid w:val="009A4606"/>
    <w:rsid w:val="009A499F"/>
    <w:rsid w:val="009A4BDE"/>
    <w:rsid w:val="009A4F6E"/>
    <w:rsid w:val="009A6378"/>
    <w:rsid w:val="009A7445"/>
    <w:rsid w:val="009A7547"/>
    <w:rsid w:val="009A75A2"/>
    <w:rsid w:val="009A7AD3"/>
    <w:rsid w:val="009A7BB1"/>
    <w:rsid w:val="009B0333"/>
    <w:rsid w:val="009B0713"/>
    <w:rsid w:val="009B0BFA"/>
    <w:rsid w:val="009B0CFF"/>
    <w:rsid w:val="009B0E62"/>
    <w:rsid w:val="009B11FA"/>
    <w:rsid w:val="009B1463"/>
    <w:rsid w:val="009B3E52"/>
    <w:rsid w:val="009B52D7"/>
    <w:rsid w:val="009B60A7"/>
    <w:rsid w:val="009B68AF"/>
    <w:rsid w:val="009B798A"/>
    <w:rsid w:val="009C03B9"/>
    <w:rsid w:val="009C06B9"/>
    <w:rsid w:val="009C101D"/>
    <w:rsid w:val="009C1B7E"/>
    <w:rsid w:val="009C2E2E"/>
    <w:rsid w:val="009C2F65"/>
    <w:rsid w:val="009C40E0"/>
    <w:rsid w:val="009C4103"/>
    <w:rsid w:val="009C47DF"/>
    <w:rsid w:val="009C4C90"/>
    <w:rsid w:val="009C4EE5"/>
    <w:rsid w:val="009C55E7"/>
    <w:rsid w:val="009C567C"/>
    <w:rsid w:val="009C6832"/>
    <w:rsid w:val="009C6D80"/>
    <w:rsid w:val="009D11F0"/>
    <w:rsid w:val="009D2053"/>
    <w:rsid w:val="009D30C1"/>
    <w:rsid w:val="009D3184"/>
    <w:rsid w:val="009D322F"/>
    <w:rsid w:val="009D3601"/>
    <w:rsid w:val="009D37B9"/>
    <w:rsid w:val="009D4054"/>
    <w:rsid w:val="009D452E"/>
    <w:rsid w:val="009D4B77"/>
    <w:rsid w:val="009D53FE"/>
    <w:rsid w:val="009D6364"/>
    <w:rsid w:val="009D7B9C"/>
    <w:rsid w:val="009E00BC"/>
    <w:rsid w:val="009E0198"/>
    <w:rsid w:val="009E107D"/>
    <w:rsid w:val="009E1783"/>
    <w:rsid w:val="009E29DD"/>
    <w:rsid w:val="009E2F08"/>
    <w:rsid w:val="009E32B5"/>
    <w:rsid w:val="009E341C"/>
    <w:rsid w:val="009E4856"/>
    <w:rsid w:val="009E4AD6"/>
    <w:rsid w:val="009E53A5"/>
    <w:rsid w:val="009E63EF"/>
    <w:rsid w:val="009E67B0"/>
    <w:rsid w:val="009E68BB"/>
    <w:rsid w:val="009E6B23"/>
    <w:rsid w:val="009E739C"/>
    <w:rsid w:val="009E7EE8"/>
    <w:rsid w:val="009F028F"/>
    <w:rsid w:val="009F50EA"/>
    <w:rsid w:val="009F623E"/>
    <w:rsid w:val="009F6B28"/>
    <w:rsid w:val="009F6E2F"/>
    <w:rsid w:val="009F7AC8"/>
    <w:rsid w:val="009F7F7E"/>
    <w:rsid w:val="00A021CE"/>
    <w:rsid w:val="00A029EE"/>
    <w:rsid w:val="00A0339C"/>
    <w:rsid w:val="00A03C26"/>
    <w:rsid w:val="00A03FC2"/>
    <w:rsid w:val="00A04415"/>
    <w:rsid w:val="00A0483D"/>
    <w:rsid w:val="00A05FAA"/>
    <w:rsid w:val="00A0655B"/>
    <w:rsid w:val="00A066F2"/>
    <w:rsid w:val="00A06A8F"/>
    <w:rsid w:val="00A07287"/>
    <w:rsid w:val="00A07375"/>
    <w:rsid w:val="00A07632"/>
    <w:rsid w:val="00A1089C"/>
    <w:rsid w:val="00A10EC8"/>
    <w:rsid w:val="00A10FDF"/>
    <w:rsid w:val="00A1104B"/>
    <w:rsid w:val="00A11DF6"/>
    <w:rsid w:val="00A1225A"/>
    <w:rsid w:val="00A12435"/>
    <w:rsid w:val="00A133D6"/>
    <w:rsid w:val="00A13D38"/>
    <w:rsid w:val="00A149FC"/>
    <w:rsid w:val="00A14FB4"/>
    <w:rsid w:val="00A15956"/>
    <w:rsid w:val="00A15B8C"/>
    <w:rsid w:val="00A15CE7"/>
    <w:rsid w:val="00A168B4"/>
    <w:rsid w:val="00A16D39"/>
    <w:rsid w:val="00A17B54"/>
    <w:rsid w:val="00A20ADC"/>
    <w:rsid w:val="00A212EF"/>
    <w:rsid w:val="00A21816"/>
    <w:rsid w:val="00A21EE0"/>
    <w:rsid w:val="00A223EF"/>
    <w:rsid w:val="00A2248D"/>
    <w:rsid w:val="00A226AE"/>
    <w:rsid w:val="00A2295D"/>
    <w:rsid w:val="00A22C26"/>
    <w:rsid w:val="00A22DBA"/>
    <w:rsid w:val="00A2325A"/>
    <w:rsid w:val="00A23C32"/>
    <w:rsid w:val="00A24DDE"/>
    <w:rsid w:val="00A2508E"/>
    <w:rsid w:val="00A250BE"/>
    <w:rsid w:val="00A25492"/>
    <w:rsid w:val="00A25D57"/>
    <w:rsid w:val="00A25F97"/>
    <w:rsid w:val="00A267D8"/>
    <w:rsid w:val="00A275C4"/>
    <w:rsid w:val="00A30B23"/>
    <w:rsid w:val="00A312D6"/>
    <w:rsid w:val="00A32362"/>
    <w:rsid w:val="00A32B40"/>
    <w:rsid w:val="00A33199"/>
    <w:rsid w:val="00A335B2"/>
    <w:rsid w:val="00A34202"/>
    <w:rsid w:val="00A346A6"/>
    <w:rsid w:val="00A3543F"/>
    <w:rsid w:val="00A3589C"/>
    <w:rsid w:val="00A35D11"/>
    <w:rsid w:val="00A35DB3"/>
    <w:rsid w:val="00A4239C"/>
    <w:rsid w:val="00A426D0"/>
    <w:rsid w:val="00A42A32"/>
    <w:rsid w:val="00A4437F"/>
    <w:rsid w:val="00A46A9B"/>
    <w:rsid w:val="00A46AE0"/>
    <w:rsid w:val="00A46C74"/>
    <w:rsid w:val="00A46FD8"/>
    <w:rsid w:val="00A4781C"/>
    <w:rsid w:val="00A50A0A"/>
    <w:rsid w:val="00A51128"/>
    <w:rsid w:val="00A517E5"/>
    <w:rsid w:val="00A524FA"/>
    <w:rsid w:val="00A5281A"/>
    <w:rsid w:val="00A52950"/>
    <w:rsid w:val="00A537DB"/>
    <w:rsid w:val="00A53EA6"/>
    <w:rsid w:val="00A54E61"/>
    <w:rsid w:val="00A55203"/>
    <w:rsid w:val="00A55B42"/>
    <w:rsid w:val="00A5643C"/>
    <w:rsid w:val="00A57546"/>
    <w:rsid w:val="00A607F4"/>
    <w:rsid w:val="00A60E91"/>
    <w:rsid w:val="00A633DA"/>
    <w:rsid w:val="00A640EE"/>
    <w:rsid w:val="00A64A14"/>
    <w:rsid w:val="00A65080"/>
    <w:rsid w:val="00A6568A"/>
    <w:rsid w:val="00A65E7C"/>
    <w:rsid w:val="00A67EA5"/>
    <w:rsid w:val="00A70923"/>
    <w:rsid w:val="00A70A6B"/>
    <w:rsid w:val="00A70EE8"/>
    <w:rsid w:val="00A710E9"/>
    <w:rsid w:val="00A711EC"/>
    <w:rsid w:val="00A71439"/>
    <w:rsid w:val="00A7206E"/>
    <w:rsid w:val="00A72D02"/>
    <w:rsid w:val="00A734F5"/>
    <w:rsid w:val="00A74559"/>
    <w:rsid w:val="00A74A8B"/>
    <w:rsid w:val="00A74F1D"/>
    <w:rsid w:val="00A74FA7"/>
    <w:rsid w:val="00A74FCC"/>
    <w:rsid w:val="00A75141"/>
    <w:rsid w:val="00A76B1D"/>
    <w:rsid w:val="00A76FB2"/>
    <w:rsid w:val="00A80A24"/>
    <w:rsid w:val="00A80FD1"/>
    <w:rsid w:val="00A81AF0"/>
    <w:rsid w:val="00A820E7"/>
    <w:rsid w:val="00A82D8E"/>
    <w:rsid w:val="00A82EB3"/>
    <w:rsid w:val="00A82F07"/>
    <w:rsid w:val="00A837BD"/>
    <w:rsid w:val="00A8390C"/>
    <w:rsid w:val="00A84103"/>
    <w:rsid w:val="00A8508D"/>
    <w:rsid w:val="00A8511C"/>
    <w:rsid w:val="00A853DA"/>
    <w:rsid w:val="00A856F7"/>
    <w:rsid w:val="00A85B7A"/>
    <w:rsid w:val="00A86215"/>
    <w:rsid w:val="00A86712"/>
    <w:rsid w:val="00A90105"/>
    <w:rsid w:val="00A9205C"/>
    <w:rsid w:val="00A923C6"/>
    <w:rsid w:val="00A92962"/>
    <w:rsid w:val="00A9306A"/>
    <w:rsid w:val="00A93587"/>
    <w:rsid w:val="00A93E84"/>
    <w:rsid w:val="00A94740"/>
    <w:rsid w:val="00A94B73"/>
    <w:rsid w:val="00A950E0"/>
    <w:rsid w:val="00A96016"/>
    <w:rsid w:val="00A962E7"/>
    <w:rsid w:val="00A97C3F"/>
    <w:rsid w:val="00AA0DE6"/>
    <w:rsid w:val="00AA0F18"/>
    <w:rsid w:val="00AA1684"/>
    <w:rsid w:val="00AA1A14"/>
    <w:rsid w:val="00AA1BD8"/>
    <w:rsid w:val="00AA25DE"/>
    <w:rsid w:val="00AA32EA"/>
    <w:rsid w:val="00AA343C"/>
    <w:rsid w:val="00AA42EA"/>
    <w:rsid w:val="00AA45A8"/>
    <w:rsid w:val="00AA50BA"/>
    <w:rsid w:val="00AA51ED"/>
    <w:rsid w:val="00AA6090"/>
    <w:rsid w:val="00AA6334"/>
    <w:rsid w:val="00AA648A"/>
    <w:rsid w:val="00AA7A76"/>
    <w:rsid w:val="00AA7CC2"/>
    <w:rsid w:val="00AB171B"/>
    <w:rsid w:val="00AB429C"/>
    <w:rsid w:val="00AB4D73"/>
    <w:rsid w:val="00AB62FB"/>
    <w:rsid w:val="00AB665C"/>
    <w:rsid w:val="00AB7604"/>
    <w:rsid w:val="00AC0730"/>
    <w:rsid w:val="00AC0E3F"/>
    <w:rsid w:val="00AC1319"/>
    <w:rsid w:val="00AC1AC9"/>
    <w:rsid w:val="00AC1BC9"/>
    <w:rsid w:val="00AC231D"/>
    <w:rsid w:val="00AC2785"/>
    <w:rsid w:val="00AC2B7A"/>
    <w:rsid w:val="00AC2B8C"/>
    <w:rsid w:val="00AC36D3"/>
    <w:rsid w:val="00AC4D2B"/>
    <w:rsid w:val="00AC5AED"/>
    <w:rsid w:val="00AC6380"/>
    <w:rsid w:val="00AC6899"/>
    <w:rsid w:val="00AC728A"/>
    <w:rsid w:val="00AC77F3"/>
    <w:rsid w:val="00AC7BED"/>
    <w:rsid w:val="00AD034A"/>
    <w:rsid w:val="00AD0927"/>
    <w:rsid w:val="00AD1163"/>
    <w:rsid w:val="00AD1916"/>
    <w:rsid w:val="00AD2216"/>
    <w:rsid w:val="00AD23A5"/>
    <w:rsid w:val="00AD25F7"/>
    <w:rsid w:val="00AD2DEF"/>
    <w:rsid w:val="00AD3135"/>
    <w:rsid w:val="00AD320D"/>
    <w:rsid w:val="00AD4421"/>
    <w:rsid w:val="00AD4D1B"/>
    <w:rsid w:val="00AD5364"/>
    <w:rsid w:val="00AD5391"/>
    <w:rsid w:val="00AD5AB2"/>
    <w:rsid w:val="00AD5B72"/>
    <w:rsid w:val="00AD630B"/>
    <w:rsid w:val="00AD6E12"/>
    <w:rsid w:val="00AE0577"/>
    <w:rsid w:val="00AE0AF0"/>
    <w:rsid w:val="00AE0BD9"/>
    <w:rsid w:val="00AE1430"/>
    <w:rsid w:val="00AE1E2D"/>
    <w:rsid w:val="00AE2662"/>
    <w:rsid w:val="00AE2B48"/>
    <w:rsid w:val="00AE2CE2"/>
    <w:rsid w:val="00AE303E"/>
    <w:rsid w:val="00AE32F0"/>
    <w:rsid w:val="00AE39E0"/>
    <w:rsid w:val="00AE3A75"/>
    <w:rsid w:val="00AE42BD"/>
    <w:rsid w:val="00AE4CBB"/>
    <w:rsid w:val="00AE506D"/>
    <w:rsid w:val="00AE511E"/>
    <w:rsid w:val="00AE56CD"/>
    <w:rsid w:val="00AE5C3B"/>
    <w:rsid w:val="00AE694D"/>
    <w:rsid w:val="00AE6E13"/>
    <w:rsid w:val="00AE73D1"/>
    <w:rsid w:val="00AF012B"/>
    <w:rsid w:val="00AF06EB"/>
    <w:rsid w:val="00AF101E"/>
    <w:rsid w:val="00AF14CA"/>
    <w:rsid w:val="00AF3080"/>
    <w:rsid w:val="00AF4B6B"/>
    <w:rsid w:val="00AF4C5C"/>
    <w:rsid w:val="00AF54F4"/>
    <w:rsid w:val="00AF6BE5"/>
    <w:rsid w:val="00AF77BD"/>
    <w:rsid w:val="00B01B6E"/>
    <w:rsid w:val="00B01F06"/>
    <w:rsid w:val="00B0212F"/>
    <w:rsid w:val="00B025C2"/>
    <w:rsid w:val="00B0283A"/>
    <w:rsid w:val="00B02A4B"/>
    <w:rsid w:val="00B036E0"/>
    <w:rsid w:val="00B037C9"/>
    <w:rsid w:val="00B049CB"/>
    <w:rsid w:val="00B04B5D"/>
    <w:rsid w:val="00B0662D"/>
    <w:rsid w:val="00B074FC"/>
    <w:rsid w:val="00B10476"/>
    <w:rsid w:val="00B10D79"/>
    <w:rsid w:val="00B11CC0"/>
    <w:rsid w:val="00B121CD"/>
    <w:rsid w:val="00B12B63"/>
    <w:rsid w:val="00B12C2B"/>
    <w:rsid w:val="00B13277"/>
    <w:rsid w:val="00B13D2F"/>
    <w:rsid w:val="00B13ECB"/>
    <w:rsid w:val="00B1408B"/>
    <w:rsid w:val="00B1515B"/>
    <w:rsid w:val="00B153BD"/>
    <w:rsid w:val="00B15705"/>
    <w:rsid w:val="00B1591A"/>
    <w:rsid w:val="00B15EE7"/>
    <w:rsid w:val="00B15FDB"/>
    <w:rsid w:val="00B16513"/>
    <w:rsid w:val="00B16720"/>
    <w:rsid w:val="00B16B7C"/>
    <w:rsid w:val="00B16C67"/>
    <w:rsid w:val="00B16F04"/>
    <w:rsid w:val="00B1773D"/>
    <w:rsid w:val="00B20210"/>
    <w:rsid w:val="00B20333"/>
    <w:rsid w:val="00B203CC"/>
    <w:rsid w:val="00B209B0"/>
    <w:rsid w:val="00B20C9C"/>
    <w:rsid w:val="00B20F56"/>
    <w:rsid w:val="00B20FD8"/>
    <w:rsid w:val="00B22AB9"/>
    <w:rsid w:val="00B23108"/>
    <w:rsid w:val="00B233B7"/>
    <w:rsid w:val="00B2350E"/>
    <w:rsid w:val="00B23F02"/>
    <w:rsid w:val="00B2459D"/>
    <w:rsid w:val="00B246A3"/>
    <w:rsid w:val="00B24C37"/>
    <w:rsid w:val="00B25E78"/>
    <w:rsid w:val="00B279C6"/>
    <w:rsid w:val="00B279DA"/>
    <w:rsid w:val="00B27F2A"/>
    <w:rsid w:val="00B302C3"/>
    <w:rsid w:val="00B31EBD"/>
    <w:rsid w:val="00B324C3"/>
    <w:rsid w:val="00B33BEB"/>
    <w:rsid w:val="00B34FB6"/>
    <w:rsid w:val="00B355EB"/>
    <w:rsid w:val="00B35759"/>
    <w:rsid w:val="00B36583"/>
    <w:rsid w:val="00B40368"/>
    <w:rsid w:val="00B40ED8"/>
    <w:rsid w:val="00B40EE1"/>
    <w:rsid w:val="00B4122D"/>
    <w:rsid w:val="00B42CC2"/>
    <w:rsid w:val="00B43313"/>
    <w:rsid w:val="00B43575"/>
    <w:rsid w:val="00B443C4"/>
    <w:rsid w:val="00B447A9"/>
    <w:rsid w:val="00B45907"/>
    <w:rsid w:val="00B462FA"/>
    <w:rsid w:val="00B46CA8"/>
    <w:rsid w:val="00B47EA2"/>
    <w:rsid w:val="00B50364"/>
    <w:rsid w:val="00B50D55"/>
    <w:rsid w:val="00B51D3D"/>
    <w:rsid w:val="00B520AB"/>
    <w:rsid w:val="00B52735"/>
    <w:rsid w:val="00B52872"/>
    <w:rsid w:val="00B53A0D"/>
    <w:rsid w:val="00B54B4D"/>
    <w:rsid w:val="00B5531B"/>
    <w:rsid w:val="00B555D6"/>
    <w:rsid w:val="00B55B94"/>
    <w:rsid w:val="00B55C30"/>
    <w:rsid w:val="00B57D0F"/>
    <w:rsid w:val="00B60075"/>
    <w:rsid w:val="00B60475"/>
    <w:rsid w:val="00B610A3"/>
    <w:rsid w:val="00B61E3F"/>
    <w:rsid w:val="00B622AA"/>
    <w:rsid w:val="00B626FA"/>
    <w:rsid w:val="00B63254"/>
    <w:rsid w:val="00B643A6"/>
    <w:rsid w:val="00B64DFC"/>
    <w:rsid w:val="00B663C6"/>
    <w:rsid w:val="00B667FD"/>
    <w:rsid w:val="00B67431"/>
    <w:rsid w:val="00B67615"/>
    <w:rsid w:val="00B70A94"/>
    <w:rsid w:val="00B71C55"/>
    <w:rsid w:val="00B72354"/>
    <w:rsid w:val="00B72A47"/>
    <w:rsid w:val="00B73083"/>
    <w:rsid w:val="00B740CF"/>
    <w:rsid w:val="00B74669"/>
    <w:rsid w:val="00B74967"/>
    <w:rsid w:val="00B74B2A"/>
    <w:rsid w:val="00B75272"/>
    <w:rsid w:val="00B753C9"/>
    <w:rsid w:val="00B76577"/>
    <w:rsid w:val="00B767EF"/>
    <w:rsid w:val="00B76E33"/>
    <w:rsid w:val="00B775E7"/>
    <w:rsid w:val="00B77BEB"/>
    <w:rsid w:val="00B802E3"/>
    <w:rsid w:val="00B80EBB"/>
    <w:rsid w:val="00B82175"/>
    <w:rsid w:val="00B82B5A"/>
    <w:rsid w:val="00B82C2C"/>
    <w:rsid w:val="00B830EB"/>
    <w:rsid w:val="00B832E3"/>
    <w:rsid w:val="00B83A27"/>
    <w:rsid w:val="00B84692"/>
    <w:rsid w:val="00B8493B"/>
    <w:rsid w:val="00B85053"/>
    <w:rsid w:val="00B85D9E"/>
    <w:rsid w:val="00B861C5"/>
    <w:rsid w:val="00B862BD"/>
    <w:rsid w:val="00B90EB5"/>
    <w:rsid w:val="00B924C2"/>
    <w:rsid w:val="00B927C2"/>
    <w:rsid w:val="00B92FF7"/>
    <w:rsid w:val="00B93598"/>
    <w:rsid w:val="00B935C8"/>
    <w:rsid w:val="00B94528"/>
    <w:rsid w:val="00B95427"/>
    <w:rsid w:val="00B96962"/>
    <w:rsid w:val="00B96A80"/>
    <w:rsid w:val="00B97CE8"/>
    <w:rsid w:val="00B97FC0"/>
    <w:rsid w:val="00BA07B5"/>
    <w:rsid w:val="00BA0D1F"/>
    <w:rsid w:val="00BA1366"/>
    <w:rsid w:val="00BA1714"/>
    <w:rsid w:val="00BA1715"/>
    <w:rsid w:val="00BA182C"/>
    <w:rsid w:val="00BA35FE"/>
    <w:rsid w:val="00BA3786"/>
    <w:rsid w:val="00BA3A5B"/>
    <w:rsid w:val="00BA3B2C"/>
    <w:rsid w:val="00BA3E2E"/>
    <w:rsid w:val="00BA43AE"/>
    <w:rsid w:val="00BA47D3"/>
    <w:rsid w:val="00BA4811"/>
    <w:rsid w:val="00BA5294"/>
    <w:rsid w:val="00BA621A"/>
    <w:rsid w:val="00BA67E5"/>
    <w:rsid w:val="00BA72BA"/>
    <w:rsid w:val="00BA7642"/>
    <w:rsid w:val="00BA7C5C"/>
    <w:rsid w:val="00BB0302"/>
    <w:rsid w:val="00BB0960"/>
    <w:rsid w:val="00BB0DAB"/>
    <w:rsid w:val="00BB1165"/>
    <w:rsid w:val="00BB20FE"/>
    <w:rsid w:val="00BB22B5"/>
    <w:rsid w:val="00BB27E5"/>
    <w:rsid w:val="00BB323B"/>
    <w:rsid w:val="00BB4123"/>
    <w:rsid w:val="00BB543D"/>
    <w:rsid w:val="00BB5798"/>
    <w:rsid w:val="00BB5A0D"/>
    <w:rsid w:val="00BB755B"/>
    <w:rsid w:val="00BB78AE"/>
    <w:rsid w:val="00BB7B72"/>
    <w:rsid w:val="00BB7F5F"/>
    <w:rsid w:val="00BC09D1"/>
    <w:rsid w:val="00BC5437"/>
    <w:rsid w:val="00BC5999"/>
    <w:rsid w:val="00BC6068"/>
    <w:rsid w:val="00BC6681"/>
    <w:rsid w:val="00BC6D94"/>
    <w:rsid w:val="00BC7100"/>
    <w:rsid w:val="00BC74C1"/>
    <w:rsid w:val="00BC758C"/>
    <w:rsid w:val="00BC7BF0"/>
    <w:rsid w:val="00BD0D8E"/>
    <w:rsid w:val="00BD109C"/>
    <w:rsid w:val="00BD14A8"/>
    <w:rsid w:val="00BD23B4"/>
    <w:rsid w:val="00BD3024"/>
    <w:rsid w:val="00BD401B"/>
    <w:rsid w:val="00BD58C1"/>
    <w:rsid w:val="00BD6649"/>
    <w:rsid w:val="00BD7120"/>
    <w:rsid w:val="00BD71A8"/>
    <w:rsid w:val="00BD71EF"/>
    <w:rsid w:val="00BD7A97"/>
    <w:rsid w:val="00BE00F0"/>
    <w:rsid w:val="00BE0B69"/>
    <w:rsid w:val="00BE0D4A"/>
    <w:rsid w:val="00BE2257"/>
    <w:rsid w:val="00BE235B"/>
    <w:rsid w:val="00BE26DA"/>
    <w:rsid w:val="00BE2CF5"/>
    <w:rsid w:val="00BE2EBA"/>
    <w:rsid w:val="00BE3839"/>
    <w:rsid w:val="00BE4049"/>
    <w:rsid w:val="00BE432C"/>
    <w:rsid w:val="00BE45CA"/>
    <w:rsid w:val="00BE50E2"/>
    <w:rsid w:val="00BE56B8"/>
    <w:rsid w:val="00BE5AED"/>
    <w:rsid w:val="00BE6669"/>
    <w:rsid w:val="00BE6CDE"/>
    <w:rsid w:val="00BE71CE"/>
    <w:rsid w:val="00BF0D29"/>
    <w:rsid w:val="00BF1362"/>
    <w:rsid w:val="00BF21B8"/>
    <w:rsid w:val="00BF21E2"/>
    <w:rsid w:val="00BF2960"/>
    <w:rsid w:val="00BF38B6"/>
    <w:rsid w:val="00BF5BD1"/>
    <w:rsid w:val="00BF5EAE"/>
    <w:rsid w:val="00BF6767"/>
    <w:rsid w:val="00BF6D88"/>
    <w:rsid w:val="00BF74D7"/>
    <w:rsid w:val="00BF76F4"/>
    <w:rsid w:val="00BF7BAA"/>
    <w:rsid w:val="00C006CC"/>
    <w:rsid w:val="00C01150"/>
    <w:rsid w:val="00C02FCA"/>
    <w:rsid w:val="00C0345B"/>
    <w:rsid w:val="00C03E81"/>
    <w:rsid w:val="00C0464A"/>
    <w:rsid w:val="00C04EB0"/>
    <w:rsid w:val="00C05984"/>
    <w:rsid w:val="00C05C5F"/>
    <w:rsid w:val="00C05C94"/>
    <w:rsid w:val="00C063BF"/>
    <w:rsid w:val="00C0676B"/>
    <w:rsid w:val="00C10B66"/>
    <w:rsid w:val="00C11689"/>
    <w:rsid w:val="00C11E9C"/>
    <w:rsid w:val="00C1255C"/>
    <w:rsid w:val="00C12681"/>
    <w:rsid w:val="00C130F8"/>
    <w:rsid w:val="00C15172"/>
    <w:rsid w:val="00C1546C"/>
    <w:rsid w:val="00C16CF1"/>
    <w:rsid w:val="00C16D63"/>
    <w:rsid w:val="00C175EC"/>
    <w:rsid w:val="00C20541"/>
    <w:rsid w:val="00C20AF7"/>
    <w:rsid w:val="00C20C0C"/>
    <w:rsid w:val="00C215C3"/>
    <w:rsid w:val="00C216D4"/>
    <w:rsid w:val="00C21CAE"/>
    <w:rsid w:val="00C224D5"/>
    <w:rsid w:val="00C2353B"/>
    <w:rsid w:val="00C23570"/>
    <w:rsid w:val="00C24EF3"/>
    <w:rsid w:val="00C26282"/>
    <w:rsid w:val="00C26ACD"/>
    <w:rsid w:val="00C2726C"/>
    <w:rsid w:val="00C27449"/>
    <w:rsid w:val="00C30398"/>
    <w:rsid w:val="00C304CA"/>
    <w:rsid w:val="00C305A6"/>
    <w:rsid w:val="00C307F2"/>
    <w:rsid w:val="00C31E46"/>
    <w:rsid w:val="00C32048"/>
    <w:rsid w:val="00C32E18"/>
    <w:rsid w:val="00C32EAF"/>
    <w:rsid w:val="00C32FC2"/>
    <w:rsid w:val="00C333E5"/>
    <w:rsid w:val="00C35059"/>
    <w:rsid w:val="00C35260"/>
    <w:rsid w:val="00C35A06"/>
    <w:rsid w:val="00C35EE4"/>
    <w:rsid w:val="00C3661A"/>
    <w:rsid w:val="00C36A18"/>
    <w:rsid w:val="00C37127"/>
    <w:rsid w:val="00C37A2E"/>
    <w:rsid w:val="00C37FDF"/>
    <w:rsid w:val="00C40C32"/>
    <w:rsid w:val="00C41038"/>
    <w:rsid w:val="00C4144F"/>
    <w:rsid w:val="00C41815"/>
    <w:rsid w:val="00C41B1C"/>
    <w:rsid w:val="00C42FE6"/>
    <w:rsid w:val="00C43BE4"/>
    <w:rsid w:val="00C43CC0"/>
    <w:rsid w:val="00C44504"/>
    <w:rsid w:val="00C44B31"/>
    <w:rsid w:val="00C44D23"/>
    <w:rsid w:val="00C44F8A"/>
    <w:rsid w:val="00C44FFB"/>
    <w:rsid w:val="00C455C3"/>
    <w:rsid w:val="00C46694"/>
    <w:rsid w:val="00C504DD"/>
    <w:rsid w:val="00C50536"/>
    <w:rsid w:val="00C50A0C"/>
    <w:rsid w:val="00C50AAE"/>
    <w:rsid w:val="00C513FE"/>
    <w:rsid w:val="00C5162A"/>
    <w:rsid w:val="00C517E2"/>
    <w:rsid w:val="00C52136"/>
    <w:rsid w:val="00C521A5"/>
    <w:rsid w:val="00C522F6"/>
    <w:rsid w:val="00C5293A"/>
    <w:rsid w:val="00C52F10"/>
    <w:rsid w:val="00C536AC"/>
    <w:rsid w:val="00C53898"/>
    <w:rsid w:val="00C53E1E"/>
    <w:rsid w:val="00C542FA"/>
    <w:rsid w:val="00C54D40"/>
    <w:rsid w:val="00C54E87"/>
    <w:rsid w:val="00C551A6"/>
    <w:rsid w:val="00C55208"/>
    <w:rsid w:val="00C55251"/>
    <w:rsid w:val="00C55332"/>
    <w:rsid w:val="00C55852"/>
    <w:rsid w:val="00C5624C"/>
    <w:rsid w:val="00C5657E"/>
    <w:rsid w:val="00C565C7"/>
    <w:rsid w:val="00C56E31"/>
    <w:rsid w:val="00C57138"/>
    <w:rsid w:val="00C5772C"/>
    <w:rsid w:val="00C577DE"/>
    <w:rsid w:val="00C602E6"/>
    <w:rsid w:val="00C60502"/>
    <w:rsid w:val="00C60985"/>
    <w:rsid w:val="00C60CC8"/>
    <w:rsid w:val="00C61CD1"/>
    <w:rsid w:val="00C624C0"/>
    <w:rsid w:val="00C62541"/>
    <w:rsid w:val="00C64C29"/>
    <w:rsid w:val="00C661B6"/>
    <w:rsid w:val="00C669ED"/>
    <w:rsid w:val="00C677ED"/>
    <w:rsid w:val="00C71453"/>
    <w:rsid w:val="00C71BCC"/>
    <w:rsid w:val="00C72961"/>
    <w:rsid w:val="00C72CE1"/>
    <w:rsid w:val="00C74864"/>
    <w:rsid w:val="00C761CE"/>
    <w:rsid w:val="00C76475"/>
    <w:rsid w:val="00C76CAA"/>
    <w:rsid w:val="00C80B84"/>
    <w:rsid w:val="00C80EC5"/>
    <w:rsid w:val="00C815B9"/>
    <w:rsid w:val="00C8190A"/>
    <w:rsid w:val="00C8194C"/>
    <w:rsid w:val="00C81AB3"/>
    <w:rsid w:val="00C839AD"/>
    <w:rsid w:val="00C85281"/>
    <w:rsid w:val="00C85D22"/>
    <w:rsid w:val="00C86FEE"/>
    <w:rsid w:val="00C87642"/>
    <w:rsid w:val="00C87C17"/>
    <w:rsid w:val="00C87F37"/>
    <w:rsid w:val="00C90966"/>
    <w:rsid w:val="00C90B5D"/>
    <w:rsid w:val="00C912E5"/>
    <w:rsid w:val="00C91765"/>
    <w:rsid w:val="00C934E0"/>
    <w:rsid w:val="00C93BE5"/>
    <w:rsid w:val="00C9437B"/>
    <w:rsid w:val="00C948F3"/>
    <w:rsid w:val="00C94EE4"/>
    <w:rsid w:val="00C95D3C"/>
    <w:rsid w:val="00C97547"/>
    <w:rsid w:val="00CA1B87"/>
    <w:rsid w:val="00CA1DE4"/>
    <w:rsid w:val="00CA392E"/>
    <w:rsid w:val="00CA5565"/>
    <w:rsid w:val="00CA642C"/>
    <w:rsid w:val="00CA6A5E"/>
    <w:rsid w:val="00CA71B0"/>
    <w:rsid w:val="00CA71D1"/>
    <w:rsid w:val="00CA731C"/>
    <w:rsid w:val="00CA7DA8"/>
    <w:rsid w:val="00CB01CC"/>
    <w:rsid w:val="00CB1860"/>
    <w:rsid w:val="00CB2A25"/>
    <w:rsid w:val="00CB334E"/>
    <w:rsid w:val="00CB37F9"/>
    <w:rsid w:val="00CB457E"/>
    <w:rsid w:val="00CB4B57"/>
    <w:rsid w:val="00CB5263"/>
    <w:rsid w:val="00CB5394"/>
    <w:rsid w:val="00CB5496"/>
    <w:rsid w:val="00CB594A"/>
    <w:rsid w:val="00CB6C73"/>
    <w:rsid w:val="00CB720F"/>
    <w:rsid w:val="00CB7900"/>
    <w:rsid w:val="00CC0154"/>
    <w:rsid w:val="00CC05A9"/>
    <w:rsid w:val="00CC06FF"/>
    <w:rsid w:val="00CC17C1"/>
    <w:rsid w:val="00CC1860"/>
    <w:rsid w:val="00CC2464"/>
    <w:rsid w:val="00CC34D0"/>
    <w:rsid w:val="00CC36A5"/>
    <w:rsid w:val="00CC41F2"/>
    <w:rsid w:val="00CC430A"/>
    <w:rsid w:val="00CC499B"/>
    <w:rsid w:val="00CC4B12"/>
    <w:rsid w:val="00CC4F23"/>
    <w:rsid w:val="00CC6480"/>
    <w:rsid w:val="00CD11B4"/>
    <w:rsid w:val="00CD1F2A"/>
    <w:rsid w:val="00CD2356"/>
    <w:rsid w:val="00CD28D5"/>
    <w:rsid w:val="00CD2BCE"/>
    <w:rsid w:val="00CD485D"/>
    <w:rsid w:val="00CD4E0F"/>
    <w:rsid w:val="00CD5A87"/>
    <w:rsid w:val="00CD6313"/>
    <w:rsid w:val="00CD644B"/>
    <w:rsid w:val="00CD7C5B"/>
    <w:rsid w:val="00CE1710"/>
    <w:rsid w:val="00CE18EB"/>
    <w:rsid w:val="00CE376E"/>
    <w:rsid w:val="00CE3C81"/>
    <w:rsid w:val="00CE57DB"/>
    <w:rsid w:val="00CE5D99"/>
    <w:rsid w:val="00CE5E47"/>
    <w:rsid w:val="00CE673F"/>
    <w:rsid w:val="00CE69D4"/>
    <w:rsid w:val="00CE7934"/>
    <w:rsid w:val="00CF0371"/>
    <w:rsid w:val="00CF03D5"/>
    <w:rsid w:val="00CF084E"/>
    <w:rsid w:val="00CF0D7D"/>
    <w:rsid w:val="00CF0E84"/>
    <w:rsid w:val="00CF2F77"/>
    <w:rsid w:val="00CF32E5"/>
    <w:rsid w:val="00CF35C8"/>
    <w:rsid w:val="00CF4621"/>
    <w:rsid w:val="00CF5CD1"/>
    <w:rsid w:val="00D00505"/>
    <w:rsid w:val="00D0105E"/>
    <w:rsid w:val="00D033C5"/>
    <w:rsid w:val="00D03860"/>
    <w:rsid w:val="00D038EE"/>
    <w:rsid w:val="00D04014"/>
    <w:rsid w:val="00D0467A"/>
    <w:rsid w:val="00D05CA5"/>
    <w:rsid w:val="00D062C1"/>
    <w:rsid w:val="00D07525"/>
    <w:rsid w:val="00D07C9A"/>
    <w:rsid w:val="00D07F8D"/>
    <w:rsid w:val="00D106B6"/>
    <w:rsid w:val="00D1165F"/>
    <w:rsid w:val="00D11CD8"/>
    <w:rsid w:val="00D121D3"/>
    <w:rsid w:val="00D1248B"/>
    <w:rsid w:val="00D149AB"/>
    <w:rsid w:val="00D16CA9"/>
    <w:rsid w:val="00D17884"/>
    <w:rsid w:val="00D17971"/>
    <w:rsid w:val="00D17AAD"/>
    <w:rsid w:val="00D203BE"/>
    <w:rsid w:val="00D20A4B"/>
    <w:rsid w:val="00D20B69"/>
    <w:rsid w:val="00D20BC1"/>
    <w:rsid w:val="00D20ED9"/>
    <w:rsid w:val="00D21FEB"/>
    <w:rsid w:val="00D225C1"/>
    <w:rsid w:val="00D22AD5"/>
    <w:rsid w:val="00D230DD"/>
    <w:rsid w:val="00D241EF"/>
    <w:rsid w:val="00D25C08"/>
    <w:rsid w:val="00D30956"/>
    <w:rsid w:val="00D30DF8"/>
    <w:rsid w:val="00D30F78"/>
    <w:rsid w:val="00D31176"/>
    <w:rsid w:val="00D314E9"/>
    <w:rsid w:val="00D31FE6"/>
    <w:rsid w:val="00D31FE7"/>
    <w:rsid w:val="00D322BE"/>
    <w:rsid w:val="00D32B48"/>
    <w:rsid w:val="00D32FC6"/>
    <w:rsid w:val="00D332E7"/>
    <w:rsid w:val="00D33772"/>
    <w:rsid w:val="00D34BC0"/>
    <w:rsid w:val="00D36A3F"/>
    <w:rsid w:val="00D36A53"/>
    <w:rsid w:val="00D36ED6"/>
    <w:rsid w:val="00D376C4"/>
    <w:rsid w:val="00D37F53"/>
    <w:rsid w:val="00D405A5"/>
    <w:rsid w:val="00D41B97"/>
    <w:rsid w:val="00D427E2"/>
    <w:rsid w:val="00D42AF9"/>
    <w:rsid w:val="00D42B97"/>
    <w:rsid w:val="00D43027"/>
    <w:rsid w:val="00D43311"/>
    <w:rsid w:val="00D435B3"/>
    <w:rsid w:val="00D43AB9"/>
    <w:rsid w:val="00D44285"/>
    <w:rsid w:val="00D44E8D"/>
    <w:rsid w:val="00D457FA"/>
    <w:rsid w:val="00D4735D"/>
    <w:rsid w:val="00D50065"/>
    <w:rsid w:val="00D50537"/>
    <w:rsid w:val="00D51A06"/>
    <w:rsid w:val="00D51F7E"/>
    <w:rsid w:val="00D51FDD"/>
    <w:rsid w:val="00D53943"/>
    <w:rsid w:val="00D54C07"/>
    <w:rsid w:val="00D55084"/>
    <w:rsid w:val="00D55C25"/>
    <w:rsid w:val="00D5696F"/>
    <w:rsid w:val="00D57176"/>
    <w:rsid w:val="00D57676"/>
    <w:rsid w:val="00D6044C"/>
    <w:rsid w:val="00D6182B"/>
    <w:rsid w:val="00D62D6E"/>
    <w:rsid w:val="00D63496"/>
    <w:rsid w:val="00D640AC"/>
    <w:rsid w:val="00D65219"/>
    <w:rsid w:val="00D656A3"/>
    <w:rsid w:val="00D658C4"/>
    <w:rsid w:val="00D66300"/>
    <w:rsid w:val="00D66BE8"/>
    <w:rsid w:val="00D672C9"/>
    <w:rsid w:val="00D6745C"/>
    <w:rsid w:val="00D6749E"/>
    <w:rsid w:val="00D67DC3"/>
    <w:rsid w:val="00D71933"/>
    <w:rsid w:val="00D725EB"/>
    <w:rsid w:val="00D7298B"/>
    <w:rsid w:val="00D738CB"/>
    <w:rsid w:val="00D7406E"/>
    <w:rsid w:val="00D74380"/>
    <w:rsid w:val="00D76737"/>
    <w:rsid w:val="00D7686B"/>
    <w:rsid w:val="00D76F95"/>
    <w:rsid w:val="00D809BC"/>
    <w:rsid w:val="00D80A16"/>
    <w:rsid w:val="00D80D2D"/>
    <w:rsid w:val="00D8241E"/>
    <w:rsid w:val="00D82CD2"/>
    <w:rsid w:val="00D8367B"/>
    <w:rsid w:val="00D840AF"/>
    <w:rsid w:val="00D85C0F"/>
    <w:rsid w:val="00D85F8C"/>
    <w:rsid w:val="00D864C3"/>
    <w:rsid w:val="00D86608"/>
    <w:rsid w:val="00D86796"/>
    <w:rsid w:val="00D86A5E"/>
    <w:rsid w:val="00D902D8"/>
    <w:rsid w:val="00D9035F"/>
    <w:rsid w:val="00D90460"/>
    <w:rsid w:val="00D9056C"/>
    <w:rsid w:val="00D919DF"/>
    <w:rsid w:val="00D91A33"/>
    <w:rsid w:val="00D91B0D"/>
    <w:rsid w:val="00D91E41"/>
    <w:rsid w:val="00D93291"/>
    <w:rsid w:val="00D93613"/>
    <w:rsid w:val="00D94ECD"/>
    <w:rsid w:val="00D9524F"/>
    <w:rsid w:val="00D96109"/>
    <w:rsid w:val="00D9659E"/>
    <w:rsid w:val="00D96A06"/>
    <w:rsid w:val="00D96AB7"/>
    <w:rsid w:val="00D96DE0"/>
    <w:rsid w:val="00D9792D"/>
    <w:rsid w:val="00D97D67"/>
    <w:rsid w:val="00DA0950"/>
    <w:rsid w:val="00DA0D46"/>
    <w:rsid w:val="00DA0FB1"/>
    <w:rsid w:val="00DA240D"/>
    <w:rsid w:val="00DA2C25"/>
    <w:rsid w:val="00DA3B4D"/>
    <w:rsid w:val="00DA3EEE"/>
    <w:rsid w:val="00DA43D1"/>
    <w:rsid w:val="00DA5105"/>
    <w:rsid w:val="00DA6BF6"/>
    <w:rsid w:val="00DA6F0D"/>
    <w:rsid w:val="00DA7529"/>
    <w:rsid w:val="00DA7AA3"/>
    <w:rsid w:val="00DA7B47"/>
    <w:rsid w:val="00DB066F"/>
    <w:rsid w:val="00DB10B4"/>
    <w:rsid w:val="00DB1872"/>
    <w:rsid w:val="00DB22AE"/>
    <w:rsid w:val="00DB2642"/>
    <w:rsid w:val="00DB37DF"/>
    <w:rsid w:val="00DB409E"/>
    <w:rsid w:val="00DB442B"/>
    <w:rsid w:val="00DB5227"/>
    <w:rsid w:val="00DB5945"/>
    <w:rsid w:val="00DB76ED"/>
    <w:rsid w:val="00DB7970"/>
    <w:rsid w:val="00DB7B18"/>
    <w:rsid w:val="00DB7E8D"/>
    <w:rsid w:val="00DC280B"/>
    <w:rsid w:val="00DC2943"/>
    <w:rsid w:val="00DC2E24"/>
    <w:rsid w:val="00DC3114"/>
    <w:rsid w:val="00DC48AA"/>
    <w:rsid w:val="00DC5091"/>
    <w:rsid w:val="00DC53D9"/>
    <w:rsid w:val="00DC54E8"/>
    <w:rsid w:val="00DC560C"/>
    <w:rsid w:val="00DC5771"/>
    <w:rsid w:val="00DC5B74"/>
    <w:rsid w:val="00DC5EE6"/>
    <w:rsid w:val="00DC5F9C"/>
    <w:rsid w:val="00DC602D"/>
    <w:rsid w:val="00DC6642"/>
    <w:rsid w:val="00DC6862"/>
    <w:rsid w:val="00DC70B2"/>
    <w:rsid w:val="00DC70C6"/>
    <w:rsid w:val="00DC76DD"/>
    <w:rsid w:val="00DC7BDD"/>
    <w:rsid w:val="00DD0A76"/>
    <w:rsid w:val="00DD3B83"/>
    <w:rsid w:val="00DD4477"/>
    <w:rsid w:val="00DD4848"/>
    <w:rsid w:val="00DD49FD"/>
    <w:rsid w:val="00DD4F08"/>
    <w:rsid w:val="00DD4FA1"/>
    <w:rsid w:val="00DD506C"/>
    <w:rsid w:val="00DD6DD2"/>
    <w:rsid w:val="00DD7B30"/>
    <w:rsid w:val="00DD7CCB"/>
    <w:rsid w:val="00DE0597"/>
    <w:rsid w:val="00DE1756"/>
    <w:rsid w:val="00DE1886"/>
    <w:rsid w:val="00DE18A8"/>
    <w:rsid w:val="00DE1DEF"/>
    <w:rsid w:val="00DE1ECA"/>
    <w:rsid w:val="00DE24BF"/>
    <w:rsid w:val="00DE2554"/>
    <w:rsid w:val="00DE2F84"/>
    <w:rsid w:val="00DE3982"/>
    <w:rsid w:val="00DE4AE5"/>
    <w:rsid w:val="00DE50C6"/>
    <w:rsid w:val="00DE59FF"/>
    <w:rsid w:val="00DE6E32"/>
    <w:rsid w:val="00DE757E"/>
    <w:rsid w:val="00DE7C4D"/>
    <w:rsid w:val="00DE7DDC"/>
    <w:rsid w:val="00DF0177"/>
    <w:rsid w:val="00DF01C0"/>
    <w:rsid w:val="00DF08C2"/>
    <w:rsid w:val="00DF10DE"/>
    <w:rsid w:val="00DF18BB"/>
    <w:rsid w:val="00DF1E05"/>
    <w:rsid w:val="00DF1FC5"/>
    <w:rsid w:val="00DF1FFF"/>
    <w:rsid w:val="00DF236C"/>
    <w:rsid w:val="00DF242E"/>
    <w:rsid w:val="00DF26DB"/>
    <w:rsid w:val="00DF4A52"/>
    <w:rsid w:val="00DF516F"/>
    <w:rsid w:val="00DF57D0"/>
    <w:rsid w:val="00DF62BF"/>
    <w:rsid w:val="00DF6575"/>
    <w:rsid w:val="00DF689B"/>
    <w:rsid w:val="00DF6BF8"/>
    <w:rsid w:val="00DF6C8C"/>
    <w:rsid w:val="00E0149F"/>
    <w:rsid w:val="00E0278E"/>
    <w:rsid w:val="00E03167"/>
    <w:rsid w:val="00E03758"/>
    <w:rsid w:val="00E0483C"/>
    <w:rsid w:val="00E04E69"/>
    <w:rsid w:val="00E06C6A"/>
    <w:rsid w:val="00E06EDC"/>
    <w:rsid w:val="00E07DDF"/>
    <w:rsid w:val="00E07EC2"/>
    <w:rsid w:val="00E118C0"/>
    <w:rsid w:val="00E1264F"/>
    <w:rsid w:val="00E13023"/>
    <w:rsid w:val="00E1571D"/>
    <w:rsid w:val="00E1656F"/>
    <w:rsid w:val="00E212FF"/>
    <w:rsid w:val="00E2196A"/>
    <w:rsid w:val="00E22092"/>
    <w:rsid w:val="00E2234E"/>
    <w:rsid w:val="00E22F24"/>
    <w:rsid w:val="00E2318B"/>
    <w:rsid w:val="00E23FB1"/>
    <w:rsid w:val="00E24215"/>
    <w:rsid w:val="00E263CF"/>
    <w:rsid w:val="00E26BC2"/>
    <w:rsid w:val="00E27E96"/>
    <w:rsid w:val="00E30564"/>
    <w:rsid w:val="00E316F5"/>
    <w:rsid w:val="00E32BE8"/>
    <w:rsid w:val="00E332B2"/>
    <w:rsid w:val="00E33A4A"/>
    <w:rsid w:val="00E342D6"/>
    <w:rsid w:val="00E34EFA"/>
    <w:rsid w:val="00E35972"/>
    <w:rsid w:val="00E361C7"/>
    <w:rsid w:val="00E3681B"/>
    <w:rsid w:val="00E36C16"/>
    <w:rsid w:val="00E36FCE"/>
    <w:rsid w:val="00E371F8"/>
    <w:rsid w:val="00E37ABA"/>
    <w:rsid w:val="00E401D5"/>
    <w:rsid w:val="00E4101D"/>
    <w:rsid w:val="00E41147"/>
    <w:rsid w:val="00E425F0"/>
    <w:rsid w:val="00E44F52"/>
    <w:rsid w:val="00E451CC"/>
    <w:rsid w:val="00E45419"/>
    <w:rsid w:val="00E4600A"/>
    <w:rsid w:val="00E46220"/>
    <w:rsid w:val="00E464AC"/>
    <w:rsid w:val="00E464DC"/>
    <w:rsid w:val="00E46628"/>
    <w:rsid w:val="00E4711F"/>
    <w:rsid w:val="00E50E59"/>
    <w:rsid w:val="00E51002"/>
    <w:rsid w:val="00E51496"/>
    <w:rsid w:val="00E5177A"/>
    <w:rsid w:val="00E51CAF"/>
    <w:rsid w:val="00E549B9"/>
    <w:rsid w:val="00E5528B"/>
    <w:rsid w:val="00E5573D"/>
    <w:rsid w:val="00E5722E"/>
    <w:rsid w:val="00E57AD9"/>
    <w:rsid w:val="00E603B3"/>
    <w:rsid w:val="00E62DE5"/>
    <w:rsid w:val="00E62F98"/>
    <w:rsid w:val="00E6400F"/>
    <w:rsid w:val="00E6443E"/>
    <w:rsid w:val="00E64499"/>
    <w:rsid w:val="00E64937"/>
    <w:rsid w:val="00E64B88"/>
    <w:rsid w:val="00E658E6"/>
    <w:rsid w:val="00E65D5B"/>
    <w:rsid w:val="00E66081"/>
    <w:rsid w:val="00E67111"/>
    <w:rsid w:val="00E67DEF"/>
    <w:rsid w:val="00E70510"/>
    <w:rsid w:val="00E70CB4"/>
    <w:rsid w:val="00E71E3A"/>
    <w:rsid w:val="00E7295C"/>
    <w:rsid w:val="00E7348F"/>
    <w:rsid w:val="00E73E20"/>
    <w:rsid w:val="00E74D90"/>
    <w:rsid w:val="00E755C3"/>
    <w:rsid w:val="00E75728"/>
    <w:rsid w:val="00E76A73"/>
    <w:rsid w:val="00E77523"/>
    <w:rsid w:val="00E77768"/>
    <w:rsid w:val="00E81145"/>
    <w:rsid w:val="00E814EB"/>
    <w:rsid w:val="00E82044"/>
    <w:rsid w:val="00E824EA"/>
    <w:rsid w:val="00E82CA1"/>
    <w:rsid w:val="00E82F22"/>
    <w:rsid w:val="00E82F83"/>
    <w:rsid w:val="00E8371E"/>
    <w:rsid w:val="00E83F42"/>
    <w:rsid w:val="00E8457E"/>
    <w:rsid w:val="00E84EA5"/>
    <w:rsid w:val="00E859B3"/>
    <w:rsid w:val="00E86073"/>
    <w:rsid w:val="00E8723C"/>
    <w:rsid w:val="00E87F2C"/>
    <w:rsid w:val="00E87FE9"/>
    <w:rsid w:val="00E9006B"/>
    <w:rsid w:val="00E9021E"/>
    <w:rsid w:val="00E90DBE"/>
    <w:rsid w:val="00E91C14"/>
    <w:rsid w:val="00E922E9"/>
    <w:rsid w:val="00E925CC"/>
    <w:rsid w:val="00E92AE5"/>
    <w:rsid w:val="00E92E4B"/>
    <w:rsid w:val="00E93176"/>
    <w:rsid w:val="00E939E4"/>
    <w:rsid w:val="00E93EC9"/>
    <w:rsid w:val="00E94734"/>
    <w:rsid w:val="00E94E2F"/>
    <w:rsid w:val="00E9500A"/>
    <w:rsid w:val="00E95394"/>
    <w:rsid w:val="00E9556C"/>
    <w:rsid w:val="00E960A9"/>
    <w:rsid w:val="00E96118"/>
    <w:rsid w:val="00E97324"/>
    <w:rsid w:val="00EA0AAB"/>
    <w:rsid w:val="00EA1B14"/>
    <w:rsid w:val="00EA1FAC"/>
    <w:rsid w:val="00EA2142"/>
    <w:rsid w:val="00EA259E"/>
    <w:rsid w:val="00EA2A93"/>
    <w:rsid w:val="00EA2EE8"/>
    <w:rsid w:val="00EA35A6"/>
    <w:rsid w:val="00EA3908"/>
    <w:rsid w:val="00EA3B3D"/>
    <w:rsid w:val="00EA3D4D"/>
    <w:rsid w:val="00EA4384"/>
    <w:rsid w:val="00EA46AF"/>
    <w:rsid w:val="00EA50A1"/>
    <w:rsid w:val="00EA5B09"/>
    <w:rsid w:val="00EA5FF2"/>
    <w:rsid w:val="00EA6AFB"/>
    <w:rsid w:val="00EA6F64"/>
    <w:rsid w:val="00EA6F98"/>
    <w:rsid w:val="00EA711D"/>
    <w:rsid w:val="00EA7142"/>
    <w:rsid w:val="00EA7739"/>
    <w:rsid w:val="00EB0431"/>
    <w:rsid w:val="00EB0804"/>
    <w:rsid w:val="00EB08E0"/>
    <w:rsid w:val="00EB14A3"/>
    <w:rsid w:val="00EB1FC6"/>
    <w:rsid w:val="00EB2788"/>
    <w:rsid w:val="00EB3207"/>
    <w:rsid w:val="00EB344C"/>
    <w:rsid w:val="00EB3A2B"/>
    <w:rsid w:val="00EB3B7A"/>
    <w:rsid w:val="00EB4669"/>
    <w:rsid w:val="00EB551B"/>
    <w:rsid w:val="00EB5CF7"/>
    <w:rsid w:val="00EB5DAE"/>
    <w:rsid w:val="00EB6966"/>
    <w:rsid w:val="00EB69E3"/>
    <w:rsid w:val="00EB6BDE"/>
    <w:rsid w:val="00EB771E"/>
    <w:rsid w:val="00EB795B"/>
    <w:rsid w:val="00EB7C98"/>
    <w:rsid w:val="00EC02EB"/>
    <w:rsid w:val="00EC082E"/>
    <w:rsid w:val="00EC0DB7"/>
    <w:rsid w:val="00EC1064"/>
    <w:rsid w:val="00EC1285"/>
    <w:rsid w:val="00EC153B"/>
    <w:rsid w:val="00EC20AB"/>
    <w:rsid w:val="00EC20DA"/>
    <w:rsid w:val="00EC28B9"/>
    <w:rsid w:val="00EC42E8"/>
    <w:rsid w:val="00EC4D67"/>
    <w:rsid w:val="00EC4E9C"/>
    <w:rsid w:val="00EC4FE1"/>
    <w:rsid w:val="00EC5E8F"/>
    <w:rsid w:val="00EC6412"/>
    <w:rsid w:val="00EC7B59"/>
    <w:rsid w:val="00EC7BDC"/>
    <w:rsid w:val="00ED03C6"/>
    <w:rsid w:val="00ED0B0A"/>
    <w:rsid w:val="00ED0E25"/>
    <w:rsid w:val="00ED179D"/>
    <w:rsid w:val="00ED1A19"/>
    <w:rsid w:val="00ED2645"/>
    <w:rsid w:val="00ED39F0"/>
    <w:rsid w:val="00ED3DF0"/>
    <w:rsid w:val="00ED3EC1"/>
    <w:rsid w:val="00ED47D8"/>
    <w:rsid w:val="00ED49BF"/>
    <w:rsid w:val="00ED5949"/>
    <w:rsid w:val="00ED629A"/>
    <w:rsid w:val="00ED6AB0"/>
    <w:rsid w:val="00ED6F23"/>
    <w:rsid w:val="00ED7EE4"/>
    <w:rsid w:val="00EE087A"/>
    <w:rsid w:val="00EE110E"/>
    <w:rsid w:val="00EE121C"/>
    <w:rsid w:val="00EE22CE"/>
    <w:rsid w:val="00EE23DB"/>
    <w:rsid w:val="00EE24B5"/>
    <w:rsid w:val="00EE2B5B"/>
    <w:rsid w:val="00EE2E1B"/>
    <w:rsid w:val="00EE4238"/>
    <w:rsid w:val="00EE4269"/>
    <w:rsid w:val="00EE4647"/>
    <w:rsid w:val="00EE4B04"/>
    <w:rsid w:val="00EE6C18"/>
    <w:rsid w:val="00EE7541"/>
    <w:rsid w:val="00EE79E5"/>
    <w:rsid w:val="00EF231D"/>
    <w:rsid w:val="00EF2358"/>
    <w:rsid w:val="00EF2436"/>
    <w:rsid w:val="00EF255C"/>
    <w:rsid w:val="00EF2982"/>
    <w:rsid w:val="00EF4078"/>
    <w:rsid w:val="00EF4233"/>
    <w:rsid w:val="00EF4845"/>
    <w:rsid w:val="00EF4C5E"/>
    <w:rsid w:val="00EF5077"/>
    <w:rsid w:val="00EF7049"/>
    <w:rsid w:val="00EF7C1A"/>
    <w:rsid w:val="00F008EB"/>
    <w:rsid w:val="00F00C52"/>
    <w:rsid w:val="00F01096"/>
    <w:rsid w:val="00F012E7"/>
    <w:rsid w:val="00F017A7"/>
    <w:rsid w:val="00F01832"/>
    <w:rsid w:val="00F021B7"/>
    <w:rsid w:val="00F02584"/>
    <w:rsid w:val="00F02870"/>
    <w:rsid w:val="00F02E2B"/>
    <w:rsid w:val="00F02EE1"/>
    <w:rsid w:val="00F03EC9"/>
    <w:rsid w:val="00F046DC"/>
    <w:rsid w:val="00F04865"/>
    <w:rsid w:val="00F04A19"/>
    <w:rsid w:val="00F058F0"/>
    <w:rsid w:val="00F05E32"/>
    <w:rsid w:val="00F066ED"/>
    <w:rsid w:val="00F071DD"/>
    <w:rsid w:val="00F10E3B"/>
    <w:rsid w:val="00F13C61"/>
    <w:rsid w:val="00F1406C"/>
    <w:rsid w:val="00F147E4"/>
    <w:rsid w:val="00F14C95"/>
    <w:rsid w:val="00F14DD5"/>
    <w:rsid w:val="00F15338"/>
    <w:rsid w:val="00F16AA6"/>
    <w:rsid w:val="00F17BAC"/>
    <w:rsid w:val="00F17CD6"/>
    <w:rsid w:val="00F2069A"/>
    <w:rsid w:val="00F21729"/>
    <w:rsid w:val="00F22B58"/>
    <w:rsid w:val="00F23A9A"/>
    <w:rsid w:val="00F2404C"/>
    <w:rsid w:val="00F24076"/>
    <w:rsid w:val="00F24B74"/>
    <w:rsid w:val="00F25213"/>
    <w:rsid w:val="00F25B73"/>
    <w:rsid w:val="00F25D0A"/>
    <w:rsid w:val="00F265A8"/>
    <w:rsid w:val="00F26FB8"/>
    <w:rsid w:val="00F30400"/>
    <w:rsid w:val="00F30953"/>
    <w:rsid w:val="00F3259D"/>
    <w:rsid w:val="00F34061"/>
    <w:rsid w:val="00F349E3"/>
    <w:rsid w:val="00F35117"/>
    <w:rsid w:val="00F35A5B"/>
    <w:rsid w:val="00F36B28"/>
    <w:rsid w:val="00F37A3D"/>
    <w:rsid w:val="00F40071"/>
    <w:rsid w:val="00F4090F"/>
    <w:rsid w:val="00F40CF6"/>
    <w:rsid w:val="00F413D9"/>
    <w:rsid w:val="00F418E3"/>
    <w:rsid w:val="00F4208F"/>
    <w:rsid w:val="00F4230D"/>
    <w:rsid w:val="00F426DB"/>
    <w:rsid w:val="00F42A50"/>
    <w:rsid w:val="00F42A7E"/>
    <w:rsid w:val="00F42ABD"/>
    <w:rsid w:val="00F42D77"/>
    <w:rsid w:val="00F44303"/>
    <w:rsid w:val="00F44812"/>
    <w:rsid w:val="00F44B5C"/>
    <w:rsid w:val="00F45330"/>
    <w:rsid w:val="00F45352"/>
    <w:rsid w:val="00F454F8"/>
    <w:rsid w:val="00F45C61"/>
    <w:rsid w:val="00F463D5"/>
    <w:rsid w:val="00F47EDF"/>
    <w:rsid w:val="00F5081B"/>
    <w:rsid w:val="00F51709"/>
    <w:rsid w:val="00F51720"/>
    <w:rsid w:val="00F520E3"/>
    <w:rsid w:val="00F527B7"/>
    <w:rsid w:val="00F53C3E"/>
    <w:rsid w:val="00F5412D"/>
    <w:rsid w:val="00F54E03"/>
    <w:rsid w:val="00F54FD4"/>
    <w:rsid w:val="00F5699C"/>
    <w:rsid w:val="00F57205"/>
    <w:rsid w:val="00F572C4"/>
    <w:rsid w:val="00F57831"/>
    <w:rsid w:val="00F57C65"/>
    <w:rsid w:val="00F600F9"/>
    <w:rsid w:val="00F60DC8"/>
    <w:rsid w:val="00F627BE"/>
    <w:rsid w:val="00F6294E"/>
    <w:rsid w:val="00F62B84"/>
    <w:rsid w:val="00F62EC7"/>
    <w:rsid w:val="00F631EE"/>
    <w:rsid w:val="00F63E75"/>
    <w:rsid w:val="00F63FAA"/>
    <w:rsid w:val="00F64AB0"/>
    <w:rsid w:val="00F65747"/>
    <w:rsid w:val="00F65851"/>
    <w:rsid w:val="00F6646B"/>
    <w:rsid w:val="00F66695"/>
    <w:rsid w:val="00F66B22"/>
    <w:rsid w:val="00F66D2B"/>
    <w:rsid w:val="00F66D32"/>
    <w:rsid w:val="00F66DC3"/>
    <w:rsid w:val="00F6705A"/>
    <w:rsid w:val="00F67B7B"/>
    <w:rsid w:val="00F70A28"/>
    <w:rsid w:val="00F71A28"/>
    <w:rsid w:val="00F722BD"/>
    <w:rsid w:val="00F72ABE"/>
    <w:rsid w:val="00F757EE"/>
    <w:rsid w:val="00F75AA6"/>
    <w:rsid w:val="00F76B34"/>
    <w:rsid w:val="00F77DAF"/>
    <w:rsid w:val="00F801CC"/>
    <w:rsid w:val="00F803CB"/>
    <w:rsid w:val="00F804F4"/>
    <w:rsid w:val="00F80779"/>
    <w:rsid w:val="00F81F6A"/>
    <w:rsid w:val="00F8236A"/>
    <w:rsid w:val="00F826AC"/>
    <w:rsid w:val="00F82CDD"/>
    <w:rsid w:val="00F833F7"/>
    <w:rsid w:val="00F83422"/>
    <w:rsid w:val="00F83505"/>
    <w:rsid w:val="00F8360F"/>
    <w:rsid w:val="00F8490D"/>
    <w:rsid w:val="00F84C54"/>
    <w:rsid w:val="00F85AE9"/>
    <w:rsid w:val="00F85CB8"/>
    <w:rsid w:val="00F85D88"/>
    <w:rsid w:val="00F86DE4"/>
    <w:rsid w:val="00F86F1D"/>
    <w:rsid w:val="00F87026"/>
    <w:rsid w:val="00F87DC9"/>
    <w:rsid w:val="00F92CAF"/>
    <w:rsid w:val="00F9342A"/>
    <w:rsid w:val="00F93982"/>
    <w:rsid w:val="00F93E49"/>
    <w:rsid w:val="00F93F08"/>
    <w:rsid w:val="00F94098"/>
    <w:rsid w:val="00F94117"/>
    <w:rsid w:val="00F94B7F"/>
    <w:rsid w:val="00F95287"/>
    <w:rsid w:val="00F9663A"/>
    <w:rsid w:val="00F967E3"/>
    <w:rsid w:val="00F96C88"/>
    <w:rsid w:val="00F97EC4"/>
    <w:rsid w:val="00FA0E50"/>
    <w:rsid w:val="00FA152C"/>
    <w:rsid w:val="00FA1A5B"/>
    <w:rsid w:val="00FA20DB"/>
    <w:rsid w:val="00FA23D0"/>
    <w:rsid w:val="00FA2971"/>
    <w:rsid w:val="00FA2B15"/>
    <w:rsid w:val="00FA3A86"/>
    <w:rsid w:val="00FA3B0C"/>
    <w:rsid w:val="00FA3E9F"/>
    <w:rsid w:val="00FA4595"/>
    <w:rsid w:val="00FA5B30"/>
    <w:rsid w:val="00FA5BCC"/>
    <w:rsid w:val="00FA6273"/>
    <w:rsid w:val="00FA6B27"/>
    <w:rsid w:val="00FA7D35"/>
    <w:rsid w:val="00FB1CE3"/>
    <w:rsid w:val="00FB2381"/>
    <w:rsid w:val="00FB2F0C"/>
    <w:rsid w:val="00FB2FA8"/>
    <w:rsid w:val="00FB3E2B"/>
    <w:rsid w:val="00FB43A7"/>
    <w:rsid w:val="00FB4AD6"/>
    <w:rsid w:val="00FB5174"/>
    <w:rsid w:val="00FB5CE7"/>
    <w:rsid w:val="00FB6170"/>
    <w:rsid w:val="00FB62C3"/>
    <w:rsid w:val="00FB68AF"/>
    <w:rsid w:val="00FB6F84"/>
    <w:rsid w:val="00FB6FE8"/>
    <w:rsid w:val="00FB7BB5"/>
    <w:rsid w:val="00FC01CA"/>
    <w:rsid w:val="00FC0A01"/>
    <w:rsid w:val="00FC19A5"/>
    <w:rsid w:val="00FC265B"/>
    <w:rsid w:val="00FC30FB"/>
    <w:rsid w:val="00FC32FE"/>
    <w:rsid w:val="00FC3A02"/>
    <w:rsid w:val="00FC41CA"/>
    <w:rsid w:val="00FC48AC"/>
    <w:rsid w:val="00FC4932"/>
    <w:rsid w:val="00FC4E72"/>
    <w:rsid w:val="00FC548F"/>
    <w:rsid w:val="00FC6606"/>
    <w:rsid w:val="00FC6BA7"/>
    <w:rsid w:val="00FC71BB"/>
    <w:rsid w:val="00FC798A"/>
    <w:rsid w:val="00FD11FF"/>
    <w:rsid w:val="00FD1311"/>
    <w:rsid w:val="00FD1598"/>
    <w:rsid w:val="00FD1667"/>
    <w:rsid w:val="00FD1D35"/>
    <w:rsid w:val="00FD2D8D"/>
    <w:rsid w:val="00FD3B79"/>
    <w:rsid w:val="00FD3DCF"/>
    <w:rsid w:val="00FD3F73"/>
    <w:rsid w:val="00FD411A"/>
    <w:rsid w:val="00FD42D1"/>
    <w:rsid w:val="00FD47DC"/>
    <w:rsid w:val="00FD48EC"/>
    <w:rsid w:val="00FD7E46"/>
    <w:rsid w:val="00FE1752"/>
    <w:rsid w:val="00FE19F9"/>
    <w:rsid w:val="00FE3FB0"/>
    <w:rsid w:val="00FE43CA"/>
    <w:rsid w:val="00FE4894"/>
    <w:rsid w:val="00FE4DB9"/>
    <w:rsid w:val="00FE563B"/>
    <w:rsid w:val="00FE59EB"/>
    <w:rsid w:val="00FE5DA7"/>
    <w:rsid w:val="00FE60A0"/>
    <w:rsid w:val="00FE6854"/>
    <w:rsid w:val="00FE70F8"/>
    <w:rsid w:val="00FE71A6"/>
    <w:rsid w:val="00FE745D"/>
    <w:rsid w:val="00FE7854"/>
    <w:rsid w:val="00FF019C"/>
    <w:rsid w:val="00FF085F"/>
    <w:rsid w:val="00FF1184"/>
    <w:rsid w:val="00FF122B"/>
    <w:rsid w:val="00FF1A9E"/>
    <w:rsid w:val="00FF1AF1"/>
    <w:rsid w:val="00FF2D85"/>
    <w:rsid w:val="00FF3091"/>
    <w:rsid w:val="00FF3FE0"/>
    <w:rsid w:val="00FF4C7A"/>
    <w:rsid w:val="00FF51F3"/>
    <w:rsid w:val="00FF6EA0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F2E6E2"/>
  <w15:docId w15:val="{C0B1AF51-2934-4E73-BCB9-8D2CA072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AC5AED"/>
    <w:pPr>
      <w:suppressAutoHyphens/>
    </w:pPr>
    <w:rPr>
      <w:rFonts w:ascii="Liberation Serif" w:eastAsia="SimSun" w:hAnsi="Liberation Serif" w:cs="Mangal"/>
      <w:kern w:val="1"/>
      <w:sz w:val="24"/>
      <w:szCs w:val="24"/>
      <w:lang w:val="hr-HR" w:eastAsia="zh-CN" w:bidi="hi-IN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A74559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Zadanifontparagraf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Hiperveza">
    <w:name w:val="Hyperlink"/>
    <w:basedOn w:val="Zadanifontparagrafa"/>
    <w:rPr>
      <w:color w:val="0000FF"/>
      <w:u w:val="single"/>
    </w:rPr>
  </w:style>
  <w:style w:type="paragraph" w:customStyle="1" w:styleId="Heading">
    <w:name w:val="Heading"/>
    <w:basedOn w:val="Normalno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no"/>
    <w:link w:val="TijelotekstaZnak"/>
    <w:pPr>
      <w:spacing w:after="140" w:line="288" w:lineRule="auto"/>
    </w:pPr>
  </w:style>
  <w:style w:type="paragraph" w:styleId="Spisak">
    <w:name w:val="List"/>
    <w:basedOn w:val="Tijeloteksta"/>
  </w:style>
  <w:style w:type="paragraph" w:styleId="Opisslike">
    <w:name w:val="caption"/>
    <w:basedOn w:val="Normalno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o"/>
    <w:pPr>
      <w:suppressLineNumbers/>
    </w:pPr>
  </w:style>
  <w:style w:type="paragraph" w:styleId="Zaglavlje">
    <w:name w:val="header"/>
    <w:basedOn w:val="Normalno"/>
    <w:pPr>
      <w:suppressLineNumbers/>
      <w:tabs>
        <w:tab w:val="center" w:pos="4819"/>
        <w:tab w:val="right" w:pos="9638"/>
      </w:tabs>
      <w:jc w:val="right"/>
    </w:pPr>
    <w:rPr>
      <w:rFonts w:ascii="Times New Roman" w:hAnsi="Times New Roman"/>
      <w:sz w:val="22"/>
      <w:szCs w:val="22"/>
    </w:rPr>
  </w:style>
  <w:style w:type="paragraph" w:styleId="Podnoje">
    <w:name w:val="footer"/>
    <w:basedOn w:val="Normalno"/>
    <w:link w:val="PodnojeZnak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F71A28"/>
    <w:rPr>
      <w:rFonts w:ascii="Tahoma" w:hAnsi="Tahoma"/>
      <w:sz w:val="16"/>
      <w:szCs w:val="14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F71A2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PodnojeZnak">
    <w:name w:val="Podnožje Znak"/>
    <w:basedOn w:val="Zadanifontparagrafa"/>
    <w:link w:val="Podnoje"/>
    <w:rsid w:val="0001506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Nerijeenopominjanje">
    <w:name w:val="Unresolved Mention"/>
    <w:basedOn w:val="Zadanifontparagrafa"/>
    <w:uiPriority w:val="99"/>
    <w:semiHidden/>
    <w:unhideWhenUsed/>
    <w:rsid w:val="00BA0D1F"/>
    <w:rPr>
      <w:color w:val="605E5C"/>
      <w:shd w:val="clear" w:color="auto" w:fill="E1DFDD"/>
    </w:rPr>
  </w:style>
  <w:style w:type="paragraph" w:styleId="Paragrafspiska">
    <w:name w:val="List Paragraph"/>
    <w:basedOn w:val="Normalno"/>
    <w:uiPriority w:val="34"/>
    <w:qFormat/>
    <w:rsid w:val="000815A4"/>
    <w:pPr>
      <w:ind w:left="720"/>
      <w:contextualSpacing/>
    </w:pPr>
    <w:rPr>
      <w:szCs w:val="21"/>
    </w:rPr>
  </w:style>
  <w:style w:type="paragraph" w:styleId="NormalnoWeb">
    <w:name w:val="Normal (Web)"/>
    <w:basedOn w:val="Normalno"/>
    <w:uiPriority w:val="99"/>
    <w:unhideWhenUsed/>
    <w:qFormat/>
    <w:rsid w:val="0051475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xwestern">
    <w:name w:val="x_western"/>
    <w:basedOn w:val="Normalno"/>
    <w:rsid w:val="0051475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bs-Latn-BA" w:bidi="ar-SA"/>
    </w:rPr>
  </w:style>
  <w:style w:type="character" w:styleId="Naglaeno">
    <w:name w:val="Strong"/>
    <w:basedOn w:val="Zadanifontparagrafa"/>
    <w:uiPriority w:val="22"/>
    <w:qFormat/>
    <w:rsid w:val="00A10EC8"/>
    <w:rPr>
      <w:b/>
      <w:bCs/>
    </w:rPr>
  </w:style>
  <w:style w:type="character" w:customStyle="1" w:styleId="Zadanifontodlomka1">
    <w:name w:val="Zadani font odlomka1"/>
    <w:qFormat/>
    <w:rsid w:val="0030650F"/>
  </w:style>
  <w:style w:type="character" w:customStyle="1" w:styleId="DefaultParagraphFont1">
    <w:name w:val="Default Paragraph Font1"/>
    <w:qFormat/>
    <w:rsid w:val="0030650F"/>
  </w:style>
  <w:style w:type="character" w:customStyle="1" w:styleId="Naslov1Znak">
    <w:name w:val="Naslov 1 Znak"/>
    <w:basedOn w:val="Zadanifontparagrafa"/>
    <w:link w:val="Naslov1"/>
    <w:uiPriority w:val="9"/>
    <w:rsid w:val="00A74559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customStyle="1" w:styleId="Default">
    <w:name w:val="Default"/>
    <w:qFormat/>
    <w:rsid w:val="007B7BB1"/>
    <w:pPr>
      <w:widowControl w:val="0"/>
      <w:suppressAutoHyphens/>
    </w:pPr>
    <w:rPr>
      <w:rFonts w:eastAsia="NSimSun" w:cs="Lucida Sans"/>
      <w:color w:val="000000"/>
      <w:sz w:val="24"/>
      <w:szCs w:val="24"/>
      <w:lang w:val="en-GB" w:eastAsia="zh-CN" w:bidi="hi-IN"/>
    </w:rPr>
  </w:style>
  <w:style w:type="character" w:customStyle="1" w:styleId="Zadanifontodlomka2">
    <w:name w:val="Zadani font odlomka2"/>
    <w:qFormat/>
    <w:rsid w:val="00423FDB"/>
  </w:style>
  <w:style w:type="character" w:customStyle="1" w:styleId="TijelotekstaZnak">
    <w:name w:val="Tijelo teksta Znak"/>
    <w:basedOn w:val="Zadanifontparagrafa"/>
    <w:link w:val="Tijeloteksta"/>
    <w:rsid w:val="00DA095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Koordinatnamreatabele">
    <w:name w:val="Table Grid"/>
    <w:basedOn w:val="Normalnatabela"/>
    <w:uiPriority w:val="39"/>
    <w:rsid w:val="008E0AF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avanje">
    <w:name w:val="Emphasis"/>
    <w:basedOn w:val="Zadanifontparagrafa"/>
    <w:uiPriority w:val="20"/>
    <w:qFormat/>
    <w:rsid w:val="00781719"/>
    <w:rPr>
      <w:i/>
      <w:iCs/>
    </w:rPr>
  </w:style>
  <w:style w:type="character" w:customStyle="1" w:styleId="Bullets">
    <w:name w:val="Bullets"/>
    <w:qFormat/>
    <w:rsid w:val="000017B7"/>
    <w:rPr>
      <w:rFonts w:ascii="OpenSymbol" w:eastAsia="OpenSymbol" w:hAnsi="OpenSymbol" w:cs="OpenSymbol"/>
    </w:rPr>
  </w:style>
  <w:style w:type="paragraph" w:styleId="Bezrazmaka">
    <w:name w:val="No Spacing"/>
    <w:uiPriority w:val="1"/>
    <w:qFormat/>
    <w:rsid w:val="00854FAA"/>
    <w:pPr>
      <w:suppressAutoHyphens/>
    </w:pPr>
    <w:rPr>
      <w:rFonts w:ascii="Calibri" w:eastAsia="Calibri" w:hAnsi="Calibri"/>
      <w:color w:val="00000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jer@ks.gov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jer@ks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EF~1\AppData\Local\Temp\KUZC_2022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F0C79-DD4C-4327-8ABC-30B70AE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KUZC_2022_v3</Template>
  <TotalTime>76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 ŠEF</dc:creator>
  <cp:lastModifiedBy>User</cp:lastModifiedBy>
  <cp:revision>10</cp:revision>
  <cp:lastPrinted>2026-04-04T07:03:00Z</cp:lastPrinted>
  <dcterms:created xsi:type="dcterms:W3CDTF">2026-06-06T22:09:00Z</dcterms:created>
  <dcterms:modified xsi:type="dcterms:W3CDTF">2026-06-07T06:55:00Z</dcterms:modified>
</cp:coreProperties>
</file>